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113A" w14:textId="6E9EACD6" w:rsidR="008D4878" w:rsidRPr="00A74C68" w:rsidRDefault="00A74C68" w:rsidP="00A74C68">
      <w:pPr>
        <w:spacing w:line="259" w:lineRule="auto"/>
        <w:jc w:val="center"/>
        <w:outlineLvl w:val="0"/>
        <w:rPr>
          <w:rFonts w:cs="Calibri Light"/>
          <w:b/>
          <w:bCs/>
          <w:color w:val="034EA2" w:themeColor="text2"/>
          <w:sz w:val="60"/>
          <w:szCs w:val="60"/>
        </w:rPr>
      </w:pPr>
      <w:r w:rsidRPr="00DE3E0C">
        <w:rPr>
          <w:rFonts w:cs="Calibri Light"/>
          <w:b/>
          <w:bCs/>
          <w:color w:val="034EA2" w:themeColor="text2"/>
          <w:sz w:val="60"/>
          <w:szCs w:val="60"/>
        </w:rPr>
        <w:t>Regional Innovation Scheme (RIS) Officer</w:t>
      </w:r>
    </w:p>
    <w:p w14:paraId="78ACA061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1919FEE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CONTACT DETAILS</w:t>
      </w:r>
    </w:p>
    <w:p w14:paraId="1AB11626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16AB7B7C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4BAD090E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8D4878" w:rsidRPr="007B59C3" w14:paraId="412210AA" w14:textId="77777777" w:rsidTr="00A50CCE">
        <w:tc>
          <w:tcPr>
            <w:tcW w:w="4677" w:type="dxa"/>
          </w:tcPr>
          <w:p w14:paraId="48414317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0AB79D81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8D4878" w:rsidRPr="007B59C3" w14:paraId="7A69B879" w14:textId="77777777" w:rsidTr="00A50CCE">
        <w:tc>
          <w:tcPr>
            <w:tcW w:w="4677" w:type="dxa"/>
          </w:tcPr>
          <w:p w14:paraId="52E62971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2D0AC2A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8D4878" w:rsidRPr="007B59C3" w14:paraId="38BB6818" w14:textId="77777777" w:rsidTr="00A50CCE">
        <w:tc>
          <w:tcPr>
            <w:tcW w:w="4677" w:type="dxa"/>
          </w:tcPr>
          <w:p w14:paraId="44D6E567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032B8C8B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8D4878" w:rsidRPr="007B59C3" w14:paraId="23036AEA" w14:textId="77777777" w:rsidTr="00A50CCE">
        <w:tc>
          <w:tcPr>
            <w:tcW w:w="4677" w:type="dxa"/>
          </w:tcPr>
          <w:p w14:paraId="08953206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5EACB75E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55295DB6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2EFCECA1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380EAA57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25A99AE2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76A78A51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14724ACD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8D4878" w:rsidRPr="007B59C3" w14:paraId="31A2BA58" w14:textId="77777777" w:rsidTr="00A50CCE">
        <w:tc>
          <w:tcPr>
            <w:tcW w:w="2335" w:type="dxa"/>
            <w:shd w:val="clear" w:color="auto" w:fill="6BB745" w:themeFill="background2"/>
          </w:tcPr>
          <w:p w14:paraId="7FAC5A3C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120E9FBE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5612FDE2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8D4878" w:rsidRPr="007B59C3" w14:paraId="0A77DC8B" w14:textId="77777777" w:rsidTr="00A50CCE">
        <w:tc>
          <w:tcPr>
            <w:tcW w:w="2335" w:type="dxa"/>
          </w:tcPr>
          <w:p w14:paraId="4AD38361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2F641008" w14:textId="5A575C08" w:rsidR="008D4878" w:rsidRPr="00A74C68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A74C68">
              <w:rPr>
                <w:rFonts w:eastAsia="Times New Roman" w:cs="Calibri Light"/>
                <w:color w:val="152D79" w:themeColor="accent4"/>
                <w:sz w:val="22"/>
                <w:szCs w:val="22"/>
              </w:rPr>
              <w:footnoteReference w:id="1"/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; or have a work permit to work in Hungary</w:t>
            </w:r>
            <w:r w:rsidR="009A4E12">
              <w:rPr>
                <w:rFonts w:eastAsia="Times New Roman" w:cs="Calibri Light"/>
                <w:color w:val="000000"/>
                <w:sz w:val="22"/>
                <w:szCs w:val="22"/>
              </w:rPr>
              <w:t>,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Spain</w:t>
            </w:r>
            <w:r w:rsidR="009A4E12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in one of our Hubs (Munich, Prague, Copenhagen, Helmond)</w:t>
            </w:r>
          </w:p>
        </w:tc>
        <w:tc>
          <w:tcPr>
            <w:tcW w:w="1345" w:type="dxa"/>
          </w:tcPr>
          <w:p w14:paraId="2CC7DD0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42EAA174" w14:textId="77777777" w:rsidTr="00A50CCE">
        <w:tc>
          <w:tcPr>
            <w:tcW w:w="2335" w:type="dxa"/>
          </w:tcPr>
          <w:p w14:paraId="33548967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D280424" w14:textId="6FEE06F9" w:rsidR="008D4878" w:rsidRPr="007B59C3" w:rsidRDefault="008D4878" w:rsidP="008D487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I can provide a certificate of good conduct (confirming the absence of any criminal record). And if applicable, I have completed any military service obligations</w:t>
            </w:r>
          </w:p>
        </w:tc>
        <w:tc>
          <w:tcPr>
            <w:tcW w:w="1345" w:type="dxa"/>
          </w:tcPr>
          <w:p w14:paraId="1333BD1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58AAB7D7" w14:textId="77777777" w:rsidTr="00A50CCE">
        <w:tc>
          <w:tcPr>
            <w:tcW w:w="2335" w:type="dxa"/>
          </w:tcPr>
          <w:p w14:paraId="3E40C784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5632EDC4" w14:textId="19B6252F" w:rsidR="008D4878" w:rsidRPr="00A74C68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Completed Business or Engineering Masters’ degree or three years of equivalent professional experience</w:t>
            </w:r>
            <w:r w:rsidRPr="00DE3E0C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 xml:space="preserve">. 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For 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lastRenderedPageBreak/>
              <w:t>candidates with experience in community building</w:t>
            </w: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 xml:space="preserve"> competences, candidates with related social science’s degree are welcome.</w:t>
            </w:r>
          </w:p>
        </w:tc>
        <w:tc>
          <w:tcPr>
            <w:tcW w:w="1345" w:type="dxa"/>
          </w:tcPr>
          <w:p w14:paraId="7AD857B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074E7A7D" w14:textId="77777777" w:rsidTr="00A50CCE">
        <w:tc>
          <w:tcPr>
            <w:tcW w:w="2335" w:type="dxa"/>
          </w:tcPr>
          <w:p w14:paraId="285B865A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</w:tc>
        <w:tc>
          <w:tcPr>
            <w:tcW w:w="5670" w:type="dxa"/>
          </w:tcPr>
          <w:p w14:paraId="5A3DFCF7" w14:textId="7F34F8DF" w:rsidR="008D4878" w:rsidRPr="00A74C68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Written and spoken English (C1) and one additional relevant Hub community language of RIS countries is a strong advantage.</w:t>
            </w:r>
          </w:p>
        </w:tc>
        <w:tc>
          <w:tcPr>
            <w:tcW w:w="1345" w:type="dxa"/>
          </w:tcPr>
          <w:p w14:paraId="171E7A82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578DFA06" w14:textId="77777777" w:rsidTr="00A50CCE">
        <w:tc>
          <w:tcPr>
            <w:tcW w:w="2335" w:type="dxa"/>
          </w:tcPr>
          <w:p w14:paraId="68BDB5CB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Sector experience: </w:t>
            </w:r>
          </w:p>
        </w:tc>
        <w:tc>
          <w:tcPr>
            <w:tcW w:w="5670" w:type="dxa"/>
          </w:tcPr>
          <w:p w14:paraId="50F42947" w14:textId="5CA26E04" w:rsidR="008D4878" w:rsidRPr="007B59C3" w:rsidRDefault="00A74C68" w:rsidP="008D4878">
            <w:pPr>
              <w:jc w:val="both"/>
              <w:rPr>
                <w:rFonts w:eastAsia="Times New Roman" w:cs="Calibri Light"/>
                <w:color w:val="000000"/>
                <w:sz w:val="24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3 years of experience in the sector of Innovation management or EIT RIS management or EU program management in RIS countries or community management in the field of Mobility.</w:t>
            </w:r>
          </w:p>
        </w:tc>
        <w:tc>
          <w:tcPr>
            <w:tcW w:w="1345" w:type="dxa"/>
          </w:tcPr>
          <w:p w14:paraId="41E05E49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677CD426" w14:textId="77777777" w:rsidTr="00A50CCE">
        <w:tc>
          <w:tcPr>
            <w:tcW w:w="2335" w:type="dxa"/>
          </w:tcPr>
          <w:p w14:paraId="7CBD9A68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39BE1B07" w14:textId="77777777" w:rsidR="00A74C68" w:rsidRPr="00A74C68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2 years of experience with EU funding mechanisms and schemes.</w:t>
            </w:r>
          </w:p>
          <w:p w14:paraId="2CA418EF" w14:textId="77777777" w:rsidR="00A74C68" w:rsidRPr="000A0BF3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10"/>
                <w:szCs w:val="10"/>
                <w:lang w:eastAsia="en-US"/>
              </w:rPr>
            </w:pPr>
          </w:p>
          <w:p w14:paraId="4D1FB5E8" w14:textId="08BBEDF2" w:rsidR="00A74C68" w:rsidRPr="00A74C68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In your application kindly highlight your qualifications and experiences matching one or more of the below fields:</w:t>
            </w:r>
          </w:p>
          <w:p w14:paraId="5492615E" w14:textId="77777777" w:rsidR="00A74C68" w:rsidRPr="00A74C68" w:rsidRDefault="00A74C68" w:rsidP="00A74C68">
            <w:pPr>
              <w:numPr>
                <w:ilvl w:val="1"/>
                <w:numId w:val="31"/>
              </w:num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Community management</w:t>
            </w:r>
          </w:p>
          <w:p w14:paraId="0EAE360F" w14:textId="77777777" w:rsidR="00A74C68" w:rsidRPr="00A74C68" w:rsidRDefault="00A74C68" w:rsidP="00A74C68">
            <w:pPr>
              <w:numPr>
                <w:ilvl w:val="1"/>
                <w:numId w:val="31"/>
              </w:num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Innovation management</w:t>
            </w:r>
          </w:p>
          <w:p w14:paraId="4C5C87EF" w14:textId="77777777" w:rsidR="00A74C68" w:rsidRPr="00A74C68" w:rsidRDefault="00A74C68" w:rsidP="00A74C68">
            <w:pPr>
              <w:numPr>
                <w:ilvl w:val="1"/>
                <w:numId w:val="31"/>
              </w:num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A74C68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Start-up development and support</w:t>
            </w:r>
          </w:p>
          <w:p w14:paraId="10D98D02" w14:textId="2F1AFF3A" w:rsidR="008D4878" w:rsidRPr="00A74C68" w:rsidRDefault="008D4878" w:rsidP="008D4878">
            <w:pPr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</w:tcPr>
          <w:p w14:paraId="050337B5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3AE394E4" w14:textId="77777777" w:rsidR="008D4878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E1AE319" w14:textId="77777777" w:rsidR="00881297" w:rsidRDefault="00881297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5202DB3C" w14:textId="64F74B91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52A16835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27AA2C" w14:textId="720EFD17" w:rsidR="008D4878" w:rsidRPr="007B59C3" w:rsidRDefault="008D4878" w:rsidP="008D4878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defined in the job description for the </w:t>
      </w:r>
      <w:r w:rsidR="000A0BF3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RIS</w:t>
      </w:r>
      <w:r w:rsidRPr="008D4878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Officer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2DB8298F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D1F290C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F765984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7A552AF0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305D417C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4A5F51D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16FDD290" w14:textId="77777777" w:rsidR="00367D74" w:rsidRPr="008D4878" w:rsidRDefault="00367D74" w:rsidP="008D4878"/>
    <w:sectPr w:rsidR="00367D74" w:rsidRPr="008D4878" w:rsidSect="002B624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98234" w14:textId="77777777" w:rsidR="00401E6C" w:rsidRDefault="00401E6C" w:rsidP="00F5755D">
      <w:r>
        <w:separator/>
      </w:r>
    </w:p>
  </w:endnote>
  <w:endnote w:type="continuationSeparator" w:id="0">
    <w:p w14:paraId="7B9882B8" w14:textId="77777777" w:rsidR="00401E6C" w:rsidRDefault="00401E6C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D9FAD" w14:textId="77777777" w:rsidR="00323F79" w:rsidRDefault="002B6246" w:rsidP="00CD0819">
    <w:pPr>
      <w:jc w:val="right"/>
      <w:rPr>
        <w:rFonts w:asciiTheme="majorHAnsi" w:eastAsiaTheme="majorEastAsia" w:hAnsiTheme="majorHAnsi" w:cstheme="majorBidi"/>
      </w:rPr>
    </w:pP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6672" behindDoc="1" locked="0" layoutInCell="1" allowOverlap="1" wp14:anchorId="03CB7422" wp14:editId="2F32ECE8">
          <wp:simplePos x="0" y="0"/>
          <wp:positionH relativeFrom="column">
            <wp:posOffset>5041265</wp:posOffset>
          </wp:positionH>
          <wp:positionV relativeFrom="paragraph">
            <wp:posOffset>-647700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10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5648" behindDoc="1" locked="0" layoutInCell="1" allowOverlap="1" wp14:anchorId="4FB75D1A" wp14:editId="487B99C8">
          <wp:simplePos x="0" y="0"/>
          <wp:positionH relativeFrom="page">
            <wp:posOffset>4999990</wp:posOffset>
          </wp:positionH>
          <wp:positionV relativeFrom="page">
            <wp:posOffset>8079105</wp:posOffset>
          </wp:positionV>
          <wp:extent cx="2940828" cy="2938145"/>
          <wp:effectExtent l="38100" t="0" r="31115" b="150050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828" cy="2938145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F7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C75C08" wp14:editId="23227899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D8F2D5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C75C08" id="Oval 2" o:spid="_x0000_s1027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" fillcolor="#034ea2" stroked="f">
              <v:textbox>
                <w:txbxContent>
                  <w:p w14:paraId="7AD8F2D5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40D37382" w14:textId="7F03F7D1" w:rsidR="00F5755D" w:rsidRPr="00067594" w:rsidRDefault="00067594" w:rsidP="00067594">
    <w:pPr>
      <w:pStyle w:val="Footer"/>
      <w:tabs>
        <w:tab w:val="right" w:pos="9689"/>
      </w:tabs>
      <w:rPr>
        <w:sz w:val="22"/>
        <w:szCs w:val="22"/>
      </w:rPr>
    </w:pPr>
    <w:r w:rsidRPr="00067594">
      <w:rPr>
        <w:rFonts w:cs="Calibri Light"/>
        <w:i/>
        <w:color w:val="808080" w:themeColor="background1" w:themeShade="80"/>
        <w:sz w:val="22"/>
        <w:szCs w:val="22"/>
        <w:lang w:val="en-US"/>
      </w:rPr>
      <w:t>Job reference: HR04</w:t>
    </w:r>
    <w:r w:rsidR="00A74C68">
      <w:rPr>
        <w:rFonts w:cs="Calibri Light"/>
        <w:i/>
        <w:color w:val="808080" w:themeColor="background1" w:themeShade="80"/>
        <w:sz w:val="22"/>
        <w:szCs w:val="22"/>
        <w:lang w:val="en-US"/>
      </w:rPr>
      <w:t>6</w:t>
    </w:r>
    <w:r w:rsidRPr="00067594">
      <w:rPr>
        <w:rFonts w:cs="Calibri Light"/>
        <w:i/>
        <w:color w:val="808080" w:themeColor="background1" w:themeShade="80"/>
        <w:sz w:val="22"/>
        <w:szCs w:val="22"/>
        <w:lang w:val="en-US"/>
      </w:rPr>
      <w:t>-2021</w:t>
    </w:r>
    <w:r w:rsidRPr="00067594">
      <w:rPr>
        <w:sz w:val="22"/>
        <w:szCs w:val="22"/>
      </w:rPr>
      <w:tab/>
    </w:r>
    <w:r w:rsidRPr="00067594">
      <w:rPr>
        <w:sz w:val="22"/>
        <w:szCs w:val="22"/>
      </w:rPr>
      <w:tab/>
    </w:r>
    <w:r w:rsidRPr="00067594">
      <w:rPr>
        <w:sz w:val="22"/>
        <w:szCs w:val="22"/>
      </w:rPr>
      <w:tab/>
    </w:r>
    <w:r w:rsidR="002B6246" w:rsidRPr="00067594">
      <w:rPr>
        <w:noProof/>
        <w:sz w:val="22"/>
        <w:szCs w:val="22"/>
      </w:rPr>
      <w:drawing>
        <wp:anchor distT="0" distB="0" distL="114300" distR="114300" simplePos="0" relativeHeight="251673600" behindDoc="1" locked="0" layoutInCell="1" allowOverlap="1" wp14:anchorId="7C794950" wp14:editId="53FE8A0E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50A3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233DE5E9" wp14:editId="18A9D2CC">
          <wp:extent cx="931951" cy="378460"/>
          <wp:effectExtent l="0" t="0" r="1905" b="0"/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460891FC" wp14:editId="51D53B06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0384" w14:textId="77777777" w:rsidR="00401E6C" w:rsidRDefault="00401E6C" w:rsidP="00F5755D">
      <w:r>
        <w:separator/>
      </w:r>
    </w:p>
  </w:footnote>
  <w:footnote w:type="continuationSeparator" w:id="0">
    <w:p w14:paraId="2CC473BD" w14:textId="77777777" w:rsidR="00401E6C" w:rsidRDefault="00401E6C" w:rsidP="00F5755D">
      <w:r>
        <w:continuationSeparator/>
      </w:r>
    </w:p>
  </w:footnote>
  <w:footnote w:id="1">
    <w:p w14:paraId="09E3583A" w14:textId="77777777" w:rsidR="00A74C68" w:rsidRPr="00864947" w:rsidRDefault="00A74C68" w:rsidP="00A74C68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2F62CEBE" w14:textId="77777777" w:rsidR="00A74C68" w:rsidRPr="000F6987" w:rsidRDefault="00A74C68" w:rsidP="00A74C68">
      <w:pPr>
        <w:pStyle w:val="FootnoteText"/>
      </w:pPr>
      <w:r w:rsidRPr="000F6987">
        <w:rPr>
          <w:rStyle w:val="FootnoteReference"/>
          <w:color w:val="034EA2"/>
        </w:rPr>
        <w:footnoteRef/>
      </w:r>
      <w:r>
        <w:t xml:space="preserve"> </w:t>
      </w:r>
      <w:r w:rsidRPr="000F6987">
        <w:rPr>
          <w:rStyle w:val="normaltextrun"/>
          <w:rFonts w:cs="Calibri Light"/>
          <w:color w:val="034EA2"/>
          <w:sz w:val="18"/>
          <w:szCs w:val="18"/>
        </w:rPr>
        <w:t>Only qualifications issued by an EU Member State authorities and qualifications recognised as equivalent by the relevant EU Member State authorities will be accepted</w:t>
      </w:r>
      <w:r>
        <w:rPr>
          <w:rStyle w:val="normaltextrun"/>
          <w:rFonts w:cs="Calibri Light"/>
          <w:color w:val="034EA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BF4C6" w14:textId="10B30D3E" w:rsidR="00F5755D" w:rsidRDefault="00067594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3B7799B" wp14:editId="76B886E6">
              <wp:simplePos x="0" y="0"/>
              <wp:positionH relativeFrom="margin">
                <wp:posOffset>4251325</wp:posOffset>
              </wp:positionH>
              <wp:positionV relativeFrom="paragraph">
                <wp:posOffset>158115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B7A24" w14:textId="22952D1F" w:rsidR="00067594" w:rsidRPr="0079651A" w:rsidRDefault="008D4878" w:rsidP="00067594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779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75pt;margin-top:12.45pt;width:159.7pt;height:30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" o:allowincell="f" filled="f" stroked="f">
              <v:textbox>
                <w:txbxContent>
                  <w:p w14:paraId="537B7A24" w14:textId="22952D1F" w:rsidR="00067594" w:rsidRPr="0079651A" w:rsidRDefault="008D4878" w:rsidP="00067594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755D">
      <w:rPr>
        <w:noProof/>
        <w:lang w:val="nl-NL" w:eastAsia="nl-NL"/>
      </w:rPr>
      <w:drawing>
        <wp:anchor distT="0" distB="0" distL="114300" distR="114300" simplePos="0" relativeHeight="251650048" behindDoc="0" locked="0" layoutInCell="1" allowOverlap="1" wp14:anchorId="6799534C" wp14:editId="400FAB03">
          <wp:simplePos x="0" y="0"/>
          <wp:positionH relativeFrom="page">
            <wp:posOffset>685800</wp:posOffset>
          </wp:positionH>
          <wp:positionV relativeFrom="page">
            <wp:posOffset>396240</wp:posOffset>
          </wp:positionV>
          <wp:extent cx="2623820" cy="705485"/>
          <wp:effectExtent l="0" t="0" r="0" b="5715"/>
          <wp:wrapTight wrapText="bothSides">
            <wp:wrapPolygon edited="0">
              <wp:start x="0" y="0"/>
              <wp:lineTo x="0" y="20997"/>
              <wp:lineTo x="21328" y="20997"/>
              <wp:lineTo x="213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286E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67032EFF" wp14:editId="002EECC5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3B005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E20F3"/>
    <w:multiLevelType w:val="hybridMultilevel"/>
    <w:tmpl w:val="9B047AE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5"/>
  </w:num>
  <w:num w:numId="5">
    <w:abstractNumId w:val="25"/>
  </w:num>
  <w:num w:numId="6">
    <w:abstractNumId w:val="30"/>
  </w:num>
  <w:num w:numId="7">
    <w:abstractNumId w:val="27"/>
  </w:num>
  <w:num w:numId="8">
    <w:abstractNumId w:val="20"/>
  </w:num>
  <w:num w:numId="9">
    <w:abstractNumId w:val="24"/>
  </w:num>
  <w:num w:numId="10">
    <w:abstractNumId w:val="16"/>
  </w:num>
  <w:num w:numId="11">
    <w:abstractNumId w:val="26"/>
  </w:num>
  <w:num w:numId="12">
    <w:abstractNumId w:val="9"/>
  </w:num>
  <w:num w:numId="13">
    <w:abstractNumId w:val="11"/>
  </w:num>
  <w:num w:numId="14">
    <w:abstractNumId w:val="19"/>
  </w:num>
  <w:num w:numId="15">
    <w:abstractNumId w:val="28"/>
  </w:num>
  <w:num w:numId="16">
    <w:abstractNumId w:val="1"/>
  </w:num>
  <w:num w:numId="17">
    <w:abstractNumId w:val="12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067594"/>
    <w:rsid w:val="00012236"/>
    <w:rsid w:val="00015818"/>
    <w:rsid w:val="000211F5"/>
    <w:rsid w:val="00031993"/>
    <w:rsid w:val="00032DFF"/>
    <w:rsid w:val="00067594"/>
    <w:rsid w:val="000A0BF3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A071C"/>
    <w:rsid w:val="001A6058"/>
    <w:rsid w:val="001C5E5E"/>
    <w:rsid w:val="001C697B"/>
    <w:rsid w:val="001D481A"/>
    <w:rsid w:val="001E0D45"/>
    <w:rsid w:val="00207344"/>
    <w:rsid w:val="002265EA"/>
    <w:rsid w:val="0023489B"/>
    <w:rsid w:val="00235AA2"/>
    <w:rsid w:val="00244112"/>
    <w:rsid w:val="00255BC8"/>
    <w:rsid w:val="00257F1F"/>
    <w:rsid w:val="002647AE"/>
    <w:rsid w:val="0028181D"/>
    <w:rsid w:val="002A1DBE"/>
    <w:rsid w:val="002B0631"/>
    <w:rsid w:val="002B064C"/>
    <w:rsid w:val="002B6246"/>
    <w:rsid w:val="002B7D1F"/>
    <w:rsid w:val="002E4C04"/>
    <w:rsid w:val="002F4A14"/>
    <w:rsid w:val="00322D13"/>
    <w:rsid w:val="00323F79"/>
    <w:rsid w:val="003500F8"/>
    <w:rsid w:val="00363E41"/>
    <w:rsid w:val="003666F7"/>
    <w:rsid w:val="00367D74"/>
    <w:rsid w:val="003751A0"/>
    <w:rsid w:val="003A735B"/>
    <w:rsid w:val="003D1A6C"/>
    <w:rsid w:val="003F32A7"/>
    <w:rsid w:val="00401E6C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5A023F"/>
    <w:rsid w:val="005A3256"/>
    <w:rsid w:val="005A4B19"/>
    <w:rsid w:val="005C103D"/>
    <w:rsid w:val="005C7B0C"/>
    <w:rsid w:val="00603818"/>
    <w:rsid w:val="00627BF3"/>
    <w:rsid w:val="00640927"/>
    <w:rsid w:val="00653A64"/>
    <w:rsid w:val="00671C87"/>
    <w:rsid w:val="006F111C"/>
    <w:rsid w:val="006F18E9"/>
    <w:rsid w:val="006F3BD1"/>
    <w:rsid w:val="006F5EF3"/>
    <w:rsid w:val="006F63AC"/>
    <w:rsid w:val="007043BB"/>
    <w:rsid w:val="007215F8"/>
    <w:rsid w:val="00722CB7"/>
    <w:rsid w:val="00737EE6"/>
    <w:rsid w:val="007443AE"/>
    <w:rsid w:val="007473FD"/>
    <w:rsid w:val="00793797"/>
    <w:rsid w:val="007D2528"/>
    <w:rsid w:val="007F32A5"/>
    <w:rsid w:val="00813613"/>
    <w:rsid w:val="00881297"/>
    <w:rsid w:val="00882716"/>
    <w:rsid w:val="00886939"/>
    <w:rsid w:val="00896813"/>
    <w:rsid w:val="008A1045"/>
    <w:rsid w:val="008A1370"/>
    <w:rsid w:val="008C626B"/>
    <w:rsid w:val="008D4878"/>
    <w:rsid w:val="008E27A5"/>
    <w:rsid w:val="00904FBC"/>
    <w:rsid w:val="00912AFA"/>
    <w:rsid w:val="00914E7A"/>
    <w:rsid w:val="009619B5"/>
    <w:rsid w:val="009632A8"/>
    <w:rsid w:val="009709F7"/>
    <w:rsid w:val="009A4E12"/>
    <w:rsid w:val="009B3857"/>
    <w:rsid w:val="00A31FFE"/>
    <w:rsid w:val="00A47111"/>
    <w:rsid w:val="00A62191"/>
    <w:rsid w:val="00A63C09"/>
    <w:rsid w:val="00A644CA"/>
    <w:rsid w:val="00A66FE8"/>
    <w:rsid w:val="00A726D6"/>
    <w:rsid w:val="00A74C68"/>
    <w:rsid w:val="00A95055"/>
    <w:rsid w:val="00AB5FAA"/>
    <w:rsid w:val="00AC6F5A"/>
    <w:rsid w:val="00AE60E5"/>
    <w:rsid w:val="00AF5529"/>
    <w:rsid w:val="00B1110B"/>
    <w:rsid w:val="00B1162A"/>
    <w:rsid w:val="00B341B2"/>
    <w:rsid w:val="00B456DD"/>
    <w:rsid w:val="00B87A90"/>
    <w:rsid w:val="00BA7DFE"/>
    <w:rsid w:val="00BB1B42"/>
    <w:rsid w:val="00BB4883"/>
    <w:rsid w:val="00BD591C"/>
    <w:rsid w:val="00C35A36"/>
    <w:rsid w:val="00C65168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F41F1"/>
    <w:rsid w:val="00CF7603"/>
    <w:rsid w:val="00D03E3C"/>
    <w:rsid w:val="00D07C15"/>
    <w:rsid w:val="00D126C4"/>
    <w:rsid w:val="00D21B0E"/>
    <w:rsid w:val="00D26775"/>
    <w:rsid w:val="00D425B0"/>
    <w:rsid w:val="00D5223B"/>
    <w:rsid w:val="00D67628"/>
    <w:rsid w:val="00D8056F"/>
    <w:rsid w:val="00D823A5"/>
    <w:rsid w:val="00D94BEE"/>
    <w:rsid w:val="00DB1AD9"/>
    <w:rsid w:val="00DF09B5"/>
    <w:rsid w:val="00DF6772"/>
    <w:rsid w:val="00E04F25"/>
    <w:rsid w:val="00E17526"/>
    <w:rsid w:val="00E36FA4"/>
    <w:rsid w:val="00E520A4"/>
    <w:rsid w:val="00E74C7F"/>
    <w:rsid w:val="00EB2660"/>
    <w:rsid w:val="00EB2E5F"/>
    <w:rsid w:val="00EB7FEE"/>
    <w:rsid w:val="00EC4953"/>
    <w:rsid w:val="00EE7972"/>
    <w:rsid w:val="00EE7B72"/>
    <w:rsid w:val="00EF7C99"/>
    <w:rsid w:val="00F07C53"/>
    <w:rsid w:val="00F26974"/>
    <w:rsid w:val="00F50750"/>
    <w:rsid w:val="00F5755D"/>
    <w:rsid w:val="00F65A64"/>
    <w:rsid w:val="00F8340E"/>
    <w:rsid w:val="00F93393"/>
    <w:rsid w:val="00F94DC3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7EF916E"/>
  <w14:defaultImageDpi w14:val="330"/>
  <w15:docId w15:val="{F915AD8F-0BD7-49CE-B2A6-29E0864D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78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5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594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67594"/>
  </w:style>
  <w:style w:type="character" w:styleId="FootnoteReference">
    <w:name w:val="footnote reference"/>
    <w:basedOn w:val="DefaultParagraphFont"/>
    <w:uiPriority w:val="99"/>
    <w:unhideWhenUsed/>
    <w:rsid w:val="00B11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(final)%20(3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2" ma:contentTypeDescription="Create a new document." ma:contentTypeScope="" ma:versionID="0f20158b075034b0ce415ea19f688e8a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c8a13d15ef9a88d48d8fe35788f919d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customXml/itemProps3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65CC4-E3E2-4EA4-B388-BC187DD60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(final) (3)</Template>
  <TotalTime>1</TotalTime>
  <Pages>4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Bernadette Bergsma</cp:lastModifiedBy>
  <cp:revision>2</cp:revision>
  <dcterms:created xsi:type="dcterms:W3CDTF">2021-03-12T12:08:00Z</dcterms:created>
  <dcterms:modified xsi:type="dcterms:W3CDTF">2021-03-12T12:08:00Z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