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3DDF" w14:textId="4559E317" w:rsidR="00243E47" w:rsidRPr="008727DE" w:rsidRDefault="00622098" w:rsidP="00243E47">
      <w:pPr>
        <w:pStyle w:val="Ttulo1"/>
        <w:jc w:val="center"/>
        <w:rPr>
          <w:b/>
          <w:bCs/>
        </w:rPr>
      </w:pPr>
      <w:r>
        <w:rPr>
          <w:b/>
          <w:bCs/>
        </w:rPr>
        <w:t>HR Administration Officer</w:t>
      </w:r>
    </w:p>
    <w:p w14:paraId="3A24E770" w14:textId="3B3E61B1" w:rsidR="00D43D4D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633699D7" w14:textId="77777777" w:rsidR="004F04E8" w:rsidRPr="00031B3E" w:rsidRDefault="004F04E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34CF7660" w14:textId="77777777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</w:pPr>
      <w:r w:rsidRPr="00D43D4D"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  <w:t>CONTACT DETAILS</w:t>
      </w:r>
    </w:p>
    <w:p w14:paraId="15FD0DAE" w14:textId="77777777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  <w:lang w:val="en-US"/>
        </w:rPr>
      </w:pPr>
    </w:p>
    <w:p w14:paraId="280286A8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fill out the contact details below </w:t>
      </w:r>
      <w:proofErr w:type="gramStart"/>
      <w:r w:rsidRPr="007B59C3">
        <w:rPr>
          <w:rFonts w:asciiTheme="minorHAnsi" w:hAnsiTheme="minorHAnsi"/>
          <w:i/>
          <w:iCs/>
          <w:color w:val="034EA2" w:themeColor="text2"/>
          <w:sz w:val="24"/>
        </w:rPr>
        <w:t>in order to</w:t>
      </w:r>
      <w:proofErr w:type="gramEnd"/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facilitate communication.</w:t>
      </w:r>
    </w:p>
    <w:p w14:paraId="03F4A89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D43D4D" w:rsidRPr="007B59C3" w14:paraId="022C9AB5" w14:textId="77777777" w:rsidTr="00E618F8">
        <w:tc>
          <w:tcPr>
            <w:tcW w:w="4677" w:type="dxa"/>
          </w:tcPr>
          <w:p w14:paraId="5BF435E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Name:  </w:t>
            </w:r>
          </w:p>
        </w:tc>
        <w:tc>
          <w:tcPr>
            <w:tcW w:w="4678" w:type="dxa"/>
          </w:tcPr>
          <w:p w14:paraId="42C45CE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Surname(s): </w:t>
            </w:r>
          </w:p>
        </w:tc>
      </w:tr>
      <w:tr w:rsidR="00D43D4D" w:rsidRPr="007B59C3" w14:paraId="343DDFB0" w14:textId="77777777" w:rsidTr="00E618F8">
        <w:tc>
          <w:tcPr>
            <w:tcW w:w="4677" w:type="dxa"/>
          </w:tcPr>
          <w:p w14:paraId="0437B93F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>Nationality/</w:t>
            </w:r>
            <w:proofErr w:type="spellStart"/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>ies</w:t>
            </w:r>
            <w:proofErr w:type="spellEnd"/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: </w:t>
            </w:r>
          </w:p>
        </w:tc>
        <w:tc>
          <w:tcPr>
            <w:tcW w:w="4678" w:type="dxa"/>
          </w:tcPr>
          <w:p w14:paraId="68CA4ECC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Address: </w:t>
            </w:r>
          </w:p>
        </w:tc>
      </w:tr>
      <w:tr w:rsidR="00D43D4D" w:rsidRPr="007B59C3" w14:paraId="7DC54C1B" w14:textId="77777777" w:rsidTr="00E618F8">
        <w:tc>
          <w:tcPr>
            <w:tcW w:w="4677" w:type="dxa"/>
          </w:tcPr>
          <w:p w14:paraId="44BB2998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Email: </w:t>
            </w:r>
          </w:p>
        </w:tc>
        <w:tc>
          <w:tcPr>
            <w:tcW w:w="4678" w:type="dxa"/>
          </w:tcPr>
          <w:p w14:paraId="5B379112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Mobile: </w:t>
            </w:r>
          </w:p>
        </w:tc>
      </w:tr>
      <w:tr w:rsidR="00D43D4D" w:rsidRPr="007B59C3" w14:paraId="6F54752F" w14:textId="77777777" w:rsidTr="00E618F8">
        <w:tc>
          <w:tcPr>
            <w:tcW w:w="4677" w:type="dxa"/>
          </w:tcPr>
          <w:p w14:paraId="1505AF9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Gender:  </w:t>
            </w:r>
          </w:p>
        </w:tc>
        <w:tc>
          <w:tcPr>
            <w:tcW w:w="4678" w:type="dxa"/>
          </w:tcPr>
          <w:p w14:paraId="162D9FB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Mother Tongue/s: </w:t>
            </w:r>
          </w:p>
        </w:tc>
      </w:tr>
    </w:tbl>
    <w:p w14:paraId="16208024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77E0A67D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005FF93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t>SECTION 1: ELIGIBILITY</w:t>
      </w:r>
    </w:p>
    <w:p w14:paraId="7CE81A07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</w:rPr>
      </w:pPr>
    </w:p>
    <w:p w14:paraId="6F3B6C1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respond to each statement below with only a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Yes or No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entered in the third column.</w:t>
      </w:r>
    </w:p>
    <w:p w14:paraId="55AE85A5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5"/>
        <w:gridCol w:w="5670"/>
        <w:gridCol w:w="1345"/>
      </w:tblGrid>
      <w:tr w:rsidR="00D43D4D" w:rsidRPr="007B59C3" w14:paraId="3DCD532D" w14:textId="77777777" w:rsidTr="00E618F8">
        <w:tc>
          <w:tcPr>
            <w:tcW w:w="2335" w:type="dxa"/>
            <w:shd w:val="clear" w:color="auto" w:fill="6BB745" w:themeFill="background2"/>
          </w:tcPr>
          <w:p w14:paraId="2349FC4F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ELIGIBILITY</w:t>
            </w:r>
          </w:p>
        </w:tc>
        <w:tc>
          <w:tcPr>
            <w:tcW w:w="5670" w:type="dxa"/>
            <w:shd w:val="clear" w:color="auto" w:fill="6BB745" w:themeFill="background2"/>
          </w:tcPr>
          <w:p w14:paraId="686135B8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STATEMENT</w:t>
            </w:r>
          </w:p>
        </w:tc>
        <w:tc>
          <w:tcPr>
            <w:tcW w:w="1345" w:type="dxa"/>
            <w:shd w:val="clear" w:color="auto" w:fill="6BB745" w:themeFill="background2"/>
          </w:tcPr>
          <w:p w14:paraId="7456B792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CONFIRM</w:t>
            </w:r>
          </w:p>
        </w:tc>
      </w:tr>
      <w:tr w:rsidR="00D43D4D" w:rsidRPr="007B59C3" w14:paraId="106C6413" w14:textId="77777777" w:rsidTr="00E618F8">
        <w:tc>
          <w:tcPr>
            <w:tcW w:w="2335" w:type="dxa"/>
          </w:tcPr>
          <w:p w14:paraId="08FCB7FF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Nationality:</w:t>
            </w:r>
          </w:p>
        </w:tc>
        <w:tc>
          <w:tcPr>
            <w:tcW w:w="5670" w:type="dxa"/>
          </w:tcPr>
          <w:p w14:paraId="622B7286" w14:textId="7B500298" w:rsidR="00D43D4D" w:rsidRPr="00943822" w:rsidRDefault="00D43D4D" w:rsidP="00943822">
            <w:pPr>
              <w:rPr>
                <w:sz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>B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>e a national of an EU Member State or an EFTA state</w:t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t>;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 xml:space="preserve"> or have a work permit to work in </w:t>
            </w:r>
            <w:r w:rsidR="004F04E8">
              <w:rPr>
                <w:rFonts w:eastAsia="Times New Roman" w:cs="Calibri Light"/>
                <w:color w:val="000000"/>
                <w:sz w:val="22"/>
                <w:szCs w:val="22"/>
              </w:rPr>
              <w:t>Spain</w:t>
            </w:r>
            <w:r w:rsidR="00943822" w:rsidRPr="00943822">
              <w:rPr>
                <w:rFonts w:eastAsia="Times New Roman" w:cs="Calibri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5" w:type="dxa"/>
          </w:tcPr>
          <w:p w14:paraId="37D5640F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37CAD3BA" w14:textId="77777777" w:rsidTr="00E618F8">
        <w:tc>
          <w:tcPr>
            <w:tcW w:w="2335" w:type="dxa"/>
          </w:tcPr>
          <w:p w14:paraId="2947F177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Citizenship Obligations:</w:t>
            </w:r>
          </w:p>
        </w:tc>
        <w:tc>
          <w:tcPr>
            <w:tcW w:w="5670" w:type="dxa"/>
          </w:tcPr>
          <w:p w14:paraId="48071D6C" w14:textId="77777777" w:rsidR="00D43D4D" w:rsidRPr="007B59C3" w:rsidRDefault="00D43D4D" w:rsidP="00E618F8">
            <w:pPr>
              <w:spacing w:line="259" w:lineRule="auto"/>
              <w:jc w:val="both"/>
              <w:rPr>
                <w:rFonts w:eastAsia="Times New Roman" w:cs="Calibri Light"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 xml:space="preserve">I can provide a certificate of good conduct (confirming the absence of any criminal record). </w:t>
            </w:r>
          </w:p>
        </w:tc>
        <w:tc>
          <w:tcPr>
            <w:tcW w:w="1345" w:type="dxa"/>
          </w:tcPr>
          <w:p w14:paraId="5400A51B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412946B5" w14:textId="77777777" w:rsidTr="00E618F8">
        <w:tc>
          <w:tcPr>
            <w:tcW w:w="2335" w:type="dxa"/>
          </w:tcPr>
          <w:p w14:paraId="3FFE363E" w14:textId="77777777" w:rsidR="00D43D4D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Languages:</w:t>
            </w:r>
          </w:p>
          <w:p w14:paraId="100169B5" w14:textId="77777777" w:rsidR="001A3E6C" w:rsidRPr="007B59C3" w:rsidRDefault="001A3E6C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5EFB08D" w14:textId="710040A2" w:rsidR="004B305C" w:rsidRPr="00622098" w:rsidRDefault="00622098" w:rsidP="00622098">
            <w:pPr>
              <w:spacing w:after="160" w:line="259" w:lineRule="auto"/>
              <w:jc w:val="both"/>
              <w:rPr>
                <w:rFonts w:eastAsia="Times New Roman" w:cs="Calibri Light"/>
                <w:color w:val="000000"/>
                <w:sz w:val="22"/>
                <w:szCs w:val="22"/>
              </w:rPr>
            </w:pPr>
            <w:r w:rsidRPr="00622098">
              <w:rPr>
                <w:rFonts w:eastAsia="Times New Roman" w:cs="Calibri Light"/>
                <w:color w:val="000000"/>
                <w:sz w:val="22"/>
                <w:szCs w:val="22"/>
              </w:rPr>
              <w:t>Fluent in English and Spanish (C1 written and spoken).</w:t>
            </w:r>
          </w:p>
        </w:tc>
        <w:tc>
          <w:tcPr>
            <w:tcW w:w="1345" w:type="dxa"/>
          </w:tcPr>
          <w:p w14:paraId="6754F433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4F04E8" w:rsidRPr="007B59C3" w14:paraId="62D53F8F" w14:textId="77777777" w:rsidTr="00E618F8">
        <w:tc>
          <w:tcPr>
            <w:tcW w:w="2335" w:type="dxa"/>
          </w:tcPr>
          <w:p w14:paraId="30379259" w14:textId="4F423FD7" w:rsidR="004F04E8" w:rsidRPr="007B59C3" w:rsidRDefault="00A96F49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Sector &amp; </w:t>
            </w:r>
            <w:r w:rsidR="004F04E8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Operational experience:</w:t>
            </w:r>
          </w:p>
        </w:tc>
        <w:tc>
          <w:tcPr>
            <w:tcW w:w="5670" w:type="dxa"/>
          </w:tcPr>
          <w:p w14:paraId="6FDA50E4" w14:textId="77777777" w:rsidR="00622098" w:rsidRPr="00622098" w:rsidRDefault="00622098" w:rsidP="00622098">
            <w:pPr>
              <w:pStyle w:val="Prrafodelista"/>
              <w:numPr>
                <w:ilvl w:val="0"/>
                <w:numId w:val="35"/>
              </w:numPr>
              <w:tabs>
                <w:tab w:val="left" w:pos="6110"/>
              </w:tabs>
              <w:spacing w:after="160" w:line="259" w:lineRule="auto"/>
              <w:jc w:val="both"/>
              <w:rPr>
                <w:rFonts w:ascii="Calibri Light" w:eastAsiaTheme="majorEastAsia" w:hAnsi="Calibri Light" w:cs="Calibri Light"/>
              </w:rPr>
            </w:pPr>
            <w:r w:rsidRPr="00622098">
              <w:rPr>
                <w:rFonts w:ascii="Calibri Light" w:eastAsiaTheme="majorEastAsia" w:hAnsi="Calibri Light" w:cs="Calibri Light"/>
              </w:rPr>
              <w:t>At least 4 years of experience in HR administration.</w:t>
            </w:r>
          </w:p>
          <w:p w14:paraId="5EF63CF1" w14:textId="255E2C6C" w:rsidR="004F04E8" w:rsidRPr="00B7641C" w:rsidRDefault="00622098" w:rsidP="00622098">
            <w:pPr>
              <w:pStyle w:val="Prrafodelista"/>
              <w:numPr>
                <w:ilvl w:val="0"/>
                <w:numId w:val="35"/>
              </w:numPr>
              <w:tabs>
                <w:tab w:val="left" w:pos="6110"/>
              </w:tabs>
              <w:spacing w:after="160" w:line="259" w:lineRule="auto"/>
              <w:jc w:val="both"/>
              <w:rPr>
                <w:rFonts w:ascii="Calibri Light" w:eastAsia="Calibri Light" w:hAnsi="Calibri Light" w:cs="Calibri Light"/>
              </w:rPr>
            </w:pPr>
            <w:r w:rsidRPr="00622098">
              <w:rPr>
                <w:rFonts w:ascii="Calibri Light" w:eastAsiaTheme="majorEastAsia" w:hAnsi="Calibri Light" w:cs="Calibri Light"/>
              </w:rPr>
              <w:t>Familiarity with HRIS and other HR software systems.</w:t>
            </w:r>
          </w:p>
        </w:tc>
        <w:tc>
          <w:tcPr>
            <w:tcW w:w="1345" w:type="dxa"/>
          </w:tcPr>
          <w:p w14:paraId="278CE260" w14:textId="77777777" w:rsidR="004F04E8" w:rsidRPr="007B59C3" w:rsidRDefault="004F04E8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</w:tbl>
    <w:p w14:paraId="164CDC78" w14:textId="1DB29FDE" w:rsidR="001420E7" w:rsidRDefault="001420E7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68ABCAEF" w14:textId="089740EB" w:rsidR="001420E7" w:rsidRDefault="001420E7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07DE704E" w14:textId="1673C536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>SECTION 2: COVER LETTER</w:t>
      </w:r>
    </w:p>
    <w:p w14:paraId="7B87195A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08E49AAB" w14:textId="4A98963E" w:rsidR="00D43D4D" w:rsidRPr="007B59C3" w:rsidRDefault="00D43D4D" w:rsidP="00D43D4D">
      <w:pPr>
        <w:jc w:val="both"/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Describe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specifically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how your experience matches the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 xml:space="preserve">skills 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defined in the job description for the</w:t>
      </w:r>
      <w:r w:rsidR="008D4CC7">
        <w:rPr>
          <w:rFonts w:asciiTheme="minorHAnsi" w:hAnsiTheme="minorHAnsi"/>
          <w:i/>
          <w:iCs/>
          <w:color w:val="034EA2" w:themeColor="text2"/>
          <w:sz w:val="24"/>
        </w:rPr>
        <w:t xml:space="preserve"> </w:t>
      </w:r>
      <w:r w:rsidR="00622098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>HR Administration Officer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. Use examples to illustrate your competencies. This should be no more than 2 pages.</w:t>
      </w:r>
    </w:p>
    <w:p w14:paraId="450E4718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4FCA4DAB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1F126CD1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002060"/>
          <w:sz w:val="36"/>
          <w:szCs w:val="36"/>
        </w:rPr>
        <w:br w:type="page"/>
      </w:r>
    </w:p>
    <w:p w14:paraId="20E563A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 xml:space="preserve">SECTION 3: CURRICULUM VITAE </w:t>
      </w:r>
    </w:p>
    <w:p w14:paraId="1B2C82FE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15A9F9C8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>Please cut and paste your most recent CV limited to 3 pages.</w:t>
      </w:r>
    </w:p>
    <w:p w14:paraId="34E02747" w14:textId="77777777" w:rsidR="00D43D4D" w:rsidRPr="008D4878" w:rsidRDefault="00D43D4D" w:rsidP="00D43D4D"/>
    <w:p w14:paraId="319CDA94" w14:textId="77777777" w:rsidR="00CD0819" w:rsidRDefault="00CD0819" w:rsidP="00736E35"/>
    <w:p w14:paraId="697A2C6A" w14:textId="77777777" w:rsidR="00CD0819" w:rsidRDefault="00CD0819" w:rsidP="00EC4953"/>
    <w:p w14:paraId="0F06D7BF" w14:textId="77777777" w:rsidR="00EE7972" w:rsidRDefault="00EE7972" w:rsidP="00EC4953"/>
    <w:p w14:paraId="148F69D2" w14:textId="77777777" w:rsidR="00EE7972" w:rsidRDefault="00EE7972" w:rsidP="00EC4953"/>
    <w:p w14:paraId="5CDB4FF0" w14:textId="77777777" w:rsidR="00EE7972" w:rsidRDefault="00EE7972" w:rsidP="00EC4953"/>
    <w:p w14:paraId="6496A24C" w14:textId="77777777" w:rsidR="00EE7972" w:rsidRDefault="00EE7972" w:rsidP="00EC4953"/>
    <w:p w14:paraId="01DD1DF9" w14:textId="77777777" w:rsidR="00EE7972" w:rsidRDefault="00EE7972" w:rsidP="00EC4953"/>
    <w:p w14:paraId="1AD37D33" w14:textId="77777777" w:rsidR="00EE7972" w:rsidRDefault="00EE7972" w:rsidP="00EC4953"/>
    <w:p w14:paraId="3E76D9A8" w14:textId="77777777" w:rsidR="00EE7972" w:rsidRDefault="00EE7972" w:rsidP="00EC4953"/>
    <w:p w14:paraId="7088E17D" w14:textId="77777777" w:rsidR="00EE7972" w:rsidRDefault="00EE7972" w:rsidP="00EC4953"/>
    <w:p w14:paraId="4E3F61FC" w14:textId="77777777" w:rsidR="00EE7972" w:rsidRDefault="00EE7972" w:rsidP="00EC4953"/>
    <w:p w14:paraId="709ED7D6" w14:textId="77777777" w:rsidR="00EE7972" w:rsidRDefault="00EE7972" w:rsidP="00EC4953"/>
    <w:p w14:paraId="18CB1E09" w14:textId="77777777" w:rsidR="00EE7972" w:rsidRDefault="00EE7972" w:rsidP="00EC4953"/>
    <w:p w14:paraId="434C0B52" w14:textId="77777777" w:rsidR="00EE7972" w:rsidRDefault="00EE7972" w:rsidP="00EC4953"/>
    <w:p w14:paraId="575B30A3" w14:textId="77777777" w:rsidR="00EE7972" w:rsidRDefault="00EE7972" w:rsidP="00EC4953"/>
    <w:p w14:paraId="6065D3F9" w14:textId="77777777" w:rsidR="00EE7972" w:rsidRDefault="00EE7972" w:rsidP="00EC4953"/>
    <w:p w14:paraId="3D81F3D7" w14:textId="77777777" w:rsidR="00EE7972" w:rsidRDefault="00EE7972" w:rsidP="00EC4953"/>
    <w:p w14:paraId="3D7446AA" w14:textId="77777777" w:rsidR="00EE7972" w:rsidRDefault="00EE7972" w:rsidP="00EC4953"/>
    <w:p w14:paraId="30C7AD25" w14:textId="77777777" w:rsidR="00EE7972" w:rsidRDefault="00EE7972" w:rsidP="00EC4953"/>
    <w:p w14:paraId="774A1F8F" w14:textId="77777777" w:rsidR="00EE7972" w:rsidRDefault="00EE7972" w:rsidP="00EC4953"/>
    <w:p w14:paraId="3A0B40D3" w14:textId="77777777" w:rsidR="00367D74" w:rsidRPr="00EC4953" w:rsidRDefault="00367D74" w:rsidP="00EC4953"/>
    <w:sectPr w:rsidR="00367D74" w:rsidRPr="00EC4953" w:rsidSect="00736E3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693" w:right="1077" w:bottom="2552" w:left="1134" w:header="68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00E8" w14:textId="77777777" w:rsidR="00FC5D93" w:rsidRDefault="00FC5D93" w:rsidP="00F5755D">
      <w:r>
        <w:separator/>
      </w:r>
    </w:p>
  </w:endnote>
  <w:endnote w:type="continuationSeparator" w:id="0">
    <w:p w14:paraId="0C3F5F78" w14:textId="77777777" w:rsidR="00FC5D93" w:rsidRDefault="00FC5D93" w:rsidP="00F5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9337" w14:textId="5EE5A81E" w:rsidR="003446B3" w:rsidRPr="00AA34AF" w:rsidRDefault="003446B3" w:rsidP="003446B3">
    <w:pPr>
      <w:rPr>
        <w:rFonts w:asciiTheme="majorHAnsi" w:eastAsiaTheme="majorEastAsia" w:hAnsiTheme="majorHAnsi" w:cstheme="majorBidi"/>
      </w:rPr>
    </w:pPr>
    <w:r w:rsidRPr="002722A8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DB275D4" wp14:editId="325F1F7B">
              <wp:simplePos x="0" y="0"/>
              <wp:positionH relativeFrom="margin">
                <wp:posOffset>2982666</wp:posOffset>
              </wp:positionH>
              <wp:positionV relativeFrom="bottomMargin">
                <wp:posOffset>748452</wp:posOffset>
              </wp:positionV>
              <wp:extent cx="338666" cy="349533"/>
              <wp:effectExtent l="0" t="0" r="4445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66" cy="349533"/>
                      </a:xfrm>
                      <a:prstGeom prst="ellipse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C0EE9B" w14:textId="77777777" w:rsidR="003446B3" w:rsidRPr="00323F79" w:rsidRDefault="003446B3" w:rsidP="003446B3">
                          <w:pPr>
                            <w:pStyle w:val="Piedepgina"/>
                            <w:jc w:val="center"/>
                            <w:rPr>
                              <w:rFonts w:ascii="Titillium" w:hAnsi="Titillium"/>
                              <w:b/>
                              <w:bCs/>
                              <w:color w:val="FFFFFF" w:themeColor="background1"/>
                            </w:rPr>
                          </w:pPr>
                          <w:r w:rsidRPr="00323F79">
                            <w:rPr>
                              <w:rFonts w:ascii="Titillium" w:hAnsi="Titillium"/>
                            </w:rPr>
                            <w:fldChar w:fldCharType="begin"/>
                          </w:r>
                          <w:r w:rsidRPr="00323F79">
                            <w:rPr>
                              <w:rFonts w:ascii="Titillium" w:hAnsi="Titillium"/>
                            </w:rPr>
                            <w:instrText xml:space="preserve"> PAGE    \* MERGEFORMAT </w:instrText>
                          </w:r>
                          <w:r w:rsidRPr="00323F79">
                            <w:rPr>
                              <w:rFonts w:ascii="Titillium" w:hAnsi="Titillium"/>
                            </w:rPr>
                            <w:fldChar w:fldCharType="separate"/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B275D4" id="Oval 2" o:spid="_x0000_s1027" style="position:absolute;margin-left:234.85pt;margin-top:58.95pt;width:26.65pt;height:2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" fillcolor="#034ea2" stroked="f">
              <v:textbox>
                <w:txbxContent>
                  <w:p w14:paraId="39C0EE9B" w14:textId="77777777" w:rsidR="003446B3" w:rsidRPr="00323F79" w:rsidRDefault="003446B3" w:rsidP="003446B3">
                    <w:pPr>
                      <w:pStyle w:val="Piedepgina"/>
                      <w:jc w:val="center"/>
                      <w:rPr>
                        <w:rFonts w:ascii="Titillium" w:hAnsi="Titillium"/>
                        <w:b/>
                        <w:bCs/>
                        <w:color w:val="FFFFFF" w:themeColor="background1"/>
                      </w:rPr>
                    </w:pPr>
                    <w:r w:rsidRPr="00323F79">
                      <w:rPr>
                        <w:rFonts w:ascii="Titillium" w:hAnsi="Titillium"/>
                      </w:rPr>
                      <w:fldChar w:fldCharType="begin"/>
                    </w:r>
                    <w:r w:rsidRPr="00323F79">
                      <w:rPr>
                        <w:rFonts w:ascii="Titillium" w:hAnsi="Titillium"/>
                      </w:rPr>
                      <w:instrText xml:space="preserve"> PAGE    \* MERGEFORMAT </w:instrText>
                    </w:r>
                    <w:r w:rsidRPr="00323F79">
                      <w:rPr>
                        <w:rFonts w:ascii="Titillium" w:hAnsi="Titillium"/>
                      </w:rPr>
                      <w:fldChar w:fldCharType="separate"/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Pr="002722A8">
      <w:rPr>
        <w:rFonts w:cs="Calibri Light"/>
        <w:i/>
        <w:color w:val="808080" w:themeColor="background1" w:themeShade="80"/>
        <w:lang w:val="en-US"/>
      </w:rPr>
      <w:t>Job reference: HR</w:t>
    </w:r>
    <w:r>
      <w:rPr>
        <w:rFonts w:cs="Calibri Light"/>
        <w:i/>
        <w:color w:val="808080" w:themeColor="background1" w:themeShade="80"/>
        <w:lang w:val="en-US"/>
      </w:rPr>
      <w:t>16</w:t>
    </w:r>
    <w:r w:rsidR="00622098">
      <w:rPr>
        <w:rFonts w:cs="Calibri Light"/>
        <w:i/>
        <w:color w:val="808080" w:themeColor="background1" w:themeShade="80"/>
        <w:lang w:val="en-US"/>
      </w:rPr>
      <w:t>5</w:t>
    </w:r>
    <w:r w:rsidRPr="002722A8">
      <w:rPr>
        <w:rFonts w:cs="Calibri Light"/>
        <w:i/>
        <w:color w:val="808080" w:themeColor="background1" w:themeShade="80"/>
        <w:lang w:val="en-US"/>
      </w:rPr>
      <w:t>-202</w:t>
    </w:r>
    <w:r>
      <w:rPr>
        <w:rFonts w:cs="Calibri Light"/>
        <w:i/>
        <w:color w:val="808080" w:themeColor="background1" w:themeShade="80"/>
        <w:lang w:val="en-US"/>
      </w:rPr>
      <w:t>3</w:t>
    </w:r>
  </w:p>
  <w:p w14:paraId="41AF5259" w14:textId="77777777" w:rsidR="00F5755D" w:rsidRDefault="002B6246" w:rsidP="00EE7972">
    <w:pPr>
      <w:pStyle w:val="Piedepgina"/>
      <w:jc w:val="right"/>
    </w:pPr>
    <w:r w:rsidRPr="002B6246">
      <w:rPr>
        <w:noProof/>
      </w:rPr>
      <w:drawing>
        <wp:anchor distT="0" distB="0" distL="114300" distR="114300" simplePos="0" relativeHeight="251673600" behindDoc="1" locked="0" layoutInCell="1" allowOverlap="1" wp14:anchorId="6EB3798C" wp14:editId="764AE92A">
          <wp:simplePos x="0" y="0"/>
          <wp:positionH relativeFrom="column">
            <wp:posOffset>5895975</wp:posOffset>
          </wp:positionH>
          <wp:positionV relativeFrom="paragraph">
            <wp:posOffset>1056640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21" name="Picture 21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70E4" w14:textId="77777777" w:rsidR="00D03E3C" w:rsidRDefault="00CD0819" w:rsidP="00CD0819">
    <w:pPr>
      <w:pStyle w:val="Piedepgina"/>
      <w:jc w:val="right"/>
    </w:pPr>
    <w:r w:rsidRPr="00CD0819">
      <w:rPr>
        <w:noProof/>
      </w:rPr>
      <w:drawing>
        <wp:inline distT="0" distB="0" distL="0" distR="0" wp14:anchorId="0D3CE306" wp14:editId="73DE0FE7">
          <wp:extent cx="931951" cy="378460"/>
          <wp:effectExtent l="0" t="0" r="1905" b="0"/>
          <wp:docPr id="23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944864" cy="38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0819">
      <w:rPr>
        <w:lang w:val="nl-NL"/>
      </w:rPr>
      <w:t xml:space="preserve"> </w:t>
    </w:r>
    <w:r w:rsidR="00D07C15" w:rsidRPr="004A2228">
      <w:rPr>
        <w:noProof/>
        <w:lang w:val="nl-NL" w:eastAsia="nl-NL"/>
      </w:rPr>
      <w:drawing>
        <wp:anchor distT="0" distB="0" distL="114300" distR="114300" simplePos="0" relativeHeight="251645951" behindDoc="1" locked="0" layoutInCell="1" allowOverlap="1" wp14:anchorId="29151000" wp14:editId="281385E0">
          <wp:simplePos x="0" y="0"/>
          <wp:positionH relativeFrom="page">
            <wp:posOffset>4231640</wp:posOffset>
          </wp:positionH>
          <wp:positionV relativeFrom="page">
            <wp:posOffset>7619365</wp:posOffset>
          </wp:positionV>
          <wp:extent cx="3945600" cy="3942000"/>
          <wp:effectExtent l="38100" t="0" r="36195" b="2002155"/>
          <wp:wrapNone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600" cy="3942000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5924" w14:textId="77777777" w:rsidR="00FC5D93" w:rsidRDefault="00FC5D93" w:rsidP="00F5755D">
      <w:r>
        <w:separator/>
      </w:r>
    </w:p>
  </w:footnote>
  <w:footnote w:type="continuationSeparator" w:id="0">
    <w:p w14:paraId="46A0540D" w14:textId="77777777" w:rsidR="00FC5D93" w:rsidRDefault="00FC5D93" w:rsidP="00F5755D">
      <w:r>
        <w:continuationSeparator/>
      </w:r>
    </w:p>
  </w:footnote>
  <w:footnote w:id="1">
    <w:p w14:paraId="164F9C6C" w14:textId="77777777" w:rsidR="00D43D4D" w:rsidRPr="00864947" w:rsidRDefault="00D43D4D" w:rsidP="00D43D4D">
      <w:pPr>
        <w:pStyle w:val="Textonotapie"/>
      </w:pPr>
      <w:r w:rsidRPr="000F6987">
        <w:rPr>
          <w:rStyle w:val="Refdenotaalpie"/>
          <w:color w:val="034EA2"/>
        </w:rPr>
        <w:footnoteRef/>
      </w:r>
      <w:r w:rsidRPr="000F6987">
        <w:rPr>
          <w:color w:val="034EA2"/>
        </w:rPr>
        <w:t xml:space="preserve"> </w:t>
      </w:r>
      <w:r w:rsidRPr="00864947">
        <w:rPr>
          <w:rStyle w:val="normaltextrun"/>
          <w:rFonts w:cs="Calibri Light"/>
          <w:color w:val="034EA2"/>
          <w:sz w:val="18"/>
          <w:szCs w:val="18"/>
        </w:rPr>
        <w:t>EFTA countries are Norway, Iceland and Liechtenstein as defined by as defined in Article 2 of the EEA agreement.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DE3" w14:textId="2135078D" w:rsidR="00F5755D" w:rsidRDefault="00D43D4D">
    <w:pPr>
      <w:pStyle w:val="Encabezado"/>
    </w:pPr>
    <w:r w:rsidRPr="00067594">
      <w:rPr>
        <w:rFonts w:asciiTheme="minorHAnsi" w:hAnsiTheme="minorHAnsi"/>
        <w:noProof/>
        <w:sz w:val="24"/>
        <w:lang w:val="nl-NL" w:eastAsia="nl-NL"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0A6F8158" wp14:editId="41EA6D6D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028190" cy="381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A4E43" w14:textId="77777777" w:rsidR="00D43D4D" w:rsidRPr="0079651A" w:rsidRDefault="00D43D4D" w:rsidP="00D43D4D">
                          <w:pPr>
                            <w:shd w:val="clear" w:color="auto" w:fill="6BB745" w:themeFill="background2"/>
                            <w:spacing w:line="360" w:lineRule="auto"/>
                            <w:jc w:val="center"/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F8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5pt;margin-top:.45pt;width:159.7pt;height:30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" o:allowincell="f" filled="f" stroked="f">
              <v:textbox>
                <w:txbxContent>
                  <w:p w14:paraId="460A4E43" w14:textId="77777777" w:rsidR="00D43D4D" w:rsidRPr="0079651A" w:rsidRDefault="00D43D4D" w:rsidP="00D43D4D">
                    <w:pPr>
                      <w:shd w:val="clear" w:color="auto" w:fill="6BB745" w:themeFill="background2"/>
                      <w:spacing w:line="360" w:lineRule="auto"/>
                      <w:jc w:val="center"/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36E35">
      <w:rPr>
        <w:noProof/>
      </w:rPr>
      <w:drawing>
        <wp:inline distT="0" distB="0" distL="0" distR="0" wp14:anchorId="620347F9" wp14:editId="32ECFC7E">
          <wp:extent cx="1447200" cy="709200"/>
          <wp:effectExtent l="0" t="0" r="635" b="0"/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5BBC" w14:textId="77777777" w:rsidR="00B456DD" w:rsidRPr="00A948D0" w:rsidRDefault="00B456DD" w:rsidP="00B456DD">
    <w:pPr>
      <w:pStyle w:val="CELTICTit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right="-2"/>
      <w:jc w:val="right"/>
      <w:rPr>
        <w:rFonts w:ascii="Calibri Light" w:hAnsi="Calibri Light" w:cs="Calibri Light"/>
        <w:color w:val="auto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63360" behindDoc="0" locked="0" layoutInCell="1" allowOverlap="1" wp14:anchorId="32DFF375" wp14:editId="548BAB71">
          <wp:simplePos x="0" y="0"/>
          <wp:positionH relativeFrom="margin">
            <wp:align>left</wp:align>
          </wp:positionH>
          <wp:positionV relativeFrom="page">
            <wp:posOffset>535940</wp:posOffset>
          </wp:positionV>
          <wp:extent cx="2623820" cy="705485"/>
          <wp:effectExtent l="0" t="0" r="5080" b="0"/>
          <wp:wrapTight wrapText="bothSides">
            <wp:wrapPolygon edited="0">
              <wp:start x="0" y="0"/>
              <wp:lineTo x="0" y="20997"/>
              <wp:lineTo x="21485" y="20997"/>
              <wp:lineTo x="21485" y="0"/>
              <wp:lineTo x="0" y="0"/>
            </wp:wrapPolygon>
          </wp:wrapTight>
          <wp:docPr id="2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EE0B0" w14:textId="77777777" w:rsidR="00D03E3C" w:rsidRPr="00E04F25" w:rsidRDefault="00D03E3C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90A"/>
    <w:multiLevelType w:val="hybridMultilevel"/>
    <w:tmpl w:val="C18C9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7286"/>
    <w:multiLevelType w:val="hybridMultilevel"/>
    <w:tmpl w:val="A8D22A78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F448A"/>
    <w:multiLevelType w:val="hybridMultilevel"/>
    <w:tmpl w:val="2D02F61E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02836"/>
    <w:multiLevelType w:val="hybridMultilevel"/>
    <w:tmpl w:val="9A86A80A"/>
    <w:lvl w:ilvl="0" w:tplc="0722E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70CD7"/>
    <w:multiLevelType w:val="hybridMultilevel"/>
    <w:tmpl w:val="62B41390"/>
    <w:lvl w:ilvl="0" w:tplc="CE52D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A7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3CA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CE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86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E4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C8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4C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A8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B2B0B"/>
    <w:multiLevelType w:val="hybridMultilevel"/>
    <w:tmpl w:val="51CC5EE8"/>
    <w:lvl w:ilvl="0" w:tplc="78D4B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3C4EE" w:themeColor="accen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64C94"/>
    <w:multiLevelType w:val="hybridMultilevel"/>
    <w:tmpl w:val="7700DE34"/>
    <w:lvl w:ilvl="0" w:tplc="54940FD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034EA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913F01"/>
    <w:multiLevelType w:val="hybridMultilevel"/>
    <w:tmpl w:val="90407566"/>
    <w:lvl w:ilvl="0" w:tplc="2B8E50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C1DD3"/>
    <w:multiLevelType w:val="hybridMultilevel"/>
    <w:tmpl w:val="703C45DC"/>
    <w:lvl w:ilvl="0" w:tplc="94A88E44">
      <w:start w:val="14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963">
    <w:abstractNumId w:val="19"/>
  </w:num>
  <w:num w:numId="2" w16cid:durableId="1147670095">
    <w:abstractNumId w:val="16"/>
  </w:num>
  <w:num w:numId="3" w16cid:durableId="390463906">
    <w:abstractNumId w:val="5"/>
  </w:num>
  <w:num w:numId="4" w16cid:durableId="1286160760">
    <w:abstractNumId w:val="17"/>
  </w:num>
  <w:num w:numId="5" w16cid:durableId="58603294">
    <w:abstractNumId w:val="29"/>
  </w:num>
  <w:num w:numId="6" w16cid:durableId="744884306">
    <w:abstractNumId w:val="36"/>
  </w:num>
  <w:num w:numId="7" w16cid:durableId="1912733977">
    <w:abstractNumId w:val="32"/>
  </w:num>
  <w:num w:numId="8" w16cid:durableId="499735128">
    <w:abstractNumId w:val="21"/>
  </w:num>
  <w:num w:numId="9" w16cid:durableId="1167015622">
    <w:abstractNumId w:val="25"/>
  </w:num>
  <w:num w:numId="10" w16cid:durableId="350837323">
    <w:abstractNumId w:val="18"/>
  </w:num>
  <w:num w:numId="11" w16cid:durableId="1859612990">
    <w:abstractNumId w:val="31"/>
  </w:num>
  <w:num w:numId="12" w16cid:durableId="724765239">
    <w:abstractNumId w:val="11"/>
  </w:num>
  <w:num w:numId="13" w16cid:durableId="1211070981">
    <w:abstractNumId w:val="13"/>
  </w:num>
  <w:num w:numId="14" w16cid:durableId="1850751347">
    <w:abstractNumId w:val="20"/>
  </w:num>
  <w:num w:numId="15" w16cid:durableId="1925414275">
    <w:abstractNumId w:val="33"/>
  </w:num>
  <w:num w:numId="16" w16cid:durableId="262692076">
    <w:abstractNumId w:val="1"/>
  </w:num>
  <w:num w:numId="17" w16cid:durableId="1746344691">
    <w:abstractNumId w:val="14"/>
  </w:num>
  <w:num w:numId="18" w16cid:durableId="805053298">
    <w:abstractNumId w:val="6"/>
  </w:num>
  <w:num w:numId="19" w16cid:durableId="502286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5889898">
    <w:abstractNumId w:val="23"/>
  </w:num>
  <w:num w:numId="21" w16cid:durableId="6908845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22895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49975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42286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7857189">
    <w:abstractNumId w:val="7"/>
  </w:num>
  <w:num w:numId="26" w16cid:durableId="2045707793">
    <w:abstractNumId w:val="4"/>
  </w:num>
  <w:num w:numId="27" w16cid:durableId="13435082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7131931">
    <w:abstractNumId w:val="22"/>
  </w:num>
  <w:num w:numId="29" w16cid:durableId="1168011288">
    <w:abstractNumId w:val="2"/>
  </w:num>
  <w:num w:numId="30" w16cid:durableId="461504688">
    <w:abstractNumId w:val="3"/>
  </w:num>
  <w:num w:numId="31" w16cid:durableId="255554962">
    <w:abstractNumId w:val="30"/>
  </w:num>
  <w:num w:numId="32" w16cid:durableId="920716141">
    <w:abstractNumId w:val="10"/>
  </w:num>
  <w:num w:numId="33" w16cid:durableId="2094155461">
    <w:abstractNumId w:val="0"/>
  </w:num>
  <w:num w:numId="34" w16cid:durableId="711996147">
    <w:abstractNumId w:val="28"/>
  </w:num>
  <w:num w:numId="35" w16cid:durableId="722678483">
    <w:abstractNumId w:val="26"/>
  </w:num>
  <w:num w:numId="36" w16cid:durableId="170920859">
    <w:abstractNumId w:val="27"/>
  </w:num>
  <w:num w:numId="37" w16cid:durableId="86672377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9"/>
    <w:docVar w:name="OpenInPublishingView" w:val="0"/>
  </w:docVars>
  <w:rsids>
    <w:rsidRoot w:val="00D43D4D"/>
    <w:rsid w:val="00012236"/>
    <w:rsid w:val="00015818"/>
    <w:rsid w:val="000211F5"/>
    <w:rsid w:val="00025F50"/>
    <w:rsid w:val="00031993"/>
    <w:rsid w:val="00031B3E"/>
    <w:rsid w:val="00032DFF"/>
    <w:rsid w:val="000630F7"/>
    <w:rsid w:val="000B1369"/>
    <w:rsid w:val="000D7C8C"/>
    <w:rsid w:val="000E62BA"/>
    <w:rsid w:val="000E6E76"/>
    <w:rsid w:val="00102CA4"/>
    <w:rsid w:val="00103782"/>
    <w:rsid w:val="00131283"/>
    <w:rsid w:val="001420E7"/>
    <w:rsid w:val="0017621E"/>
    <w:rsid w:val="00186972"/>
    <w:rsid w:val="001968A9"/>
    <w:rsid w:val="00197B64"/>
    <w:rsid w:val="001A071C"/>
    <w:rsid w:val="001A3E6C"/>
    <w:rsid w:val="001A6058"/>
    <w:rsid w:val="001B3B3B"/>
    <w:rsid w:val="001C5E5E"/>
    <w:rsid w:val="001C6B3C"/>
    <w:rsid w:val="001E0D45"/>
    <w:rsid w:val="00207265"/>
    <w:rsid w:val="00207344"/>
    <w:rsid w:val="002265EA"/>
    <w:rsid w:val="0023489B"/>
    <w:rsid w:val="00235AA2"/>
    <w:rsid w:val="00243E47"/>
    <w:rsid w:val="00244112"/>
    <w:rsid w:val="00250851"/>
    <w:rsid w:val="00255BC8"/>
    <w:rsid w:val="00257F1F"/>
    <w:rsid w:val="002647AE"/>
    <w:rsid w:val="002A1DBE"/>
    <w:rsid w:val="002B0631"/>
    <w:rsid w:val="002B064C"/>
    <w:rsid w:val="002B6246"/>
    <w:rsid w:val="002B7D1F"/>
    <w:rsid w:val="002E0B21"/>
    <w:rsid w:val="002E4C04"/>
    <w:rsid w:val="002F4A14"/>
    <w:rsid w:val="00323F79"/>
    <w:rsid w:val="00342495"/>
    <w:rsid w:val="003446B3"/>
    <w:rsid w:val="003465A9"/>
    <w:rsid w:val="003500F8"/>
    <w:rsid w:val="00363E41"/>
    <w:rsid w:val="003666F7"/>
    <w:rsid w:val="00367D74"/>
    <w:rsid w:val="003751A0"/>
    <w:rsid w:val="003A58E0"/>
    <w:rsid w:val="003A735B"/>
    <w:rsid w:val="003B5A38"/>
    <w:rsid w:val="003D1A6C"/>
    <w:rsid w:val="003F32A7"/>
    <w:rsid w:val="00413B9D"/>
    <w:rsid w:val="004260A3"/>
    <w:rsid w:val="00430A69"/>
    <w:rsid w:val="00431BF5"/>
    <w:rsid w:val="00482DC5"/>
    <w:rsid w:val="004860DE"/>
    <w:rsid w:val="0049046F"/>
    <w:rsid w:val="004A2228"/>
    <w:rsid w:val="004A2B83"/>
    <w:rsid w:val="004A47E5"/>
    <w:rsid w:val="004A76AA"/>
    <w:rsid w:val="004B305C"/>
    <w:rsid w:val="004E7863"/>
    <w:rsid w:val="004F04E8"/>
    <w:rsid w:val="005A023F"/>
    <w:rsid w:val="005A3256"/>
    <w:rsid w:val="005A4B19"/>
    <w:rsid w:val="005C103D"/>
    <w:rsid w:val="005C7B0C"/>
    <w:rsid w:val="00603818"/>
    <w:rsid w:val="00622098"/>
    <w:rsid w:val="00627BF3"/>
    <w:rsid w:val="00640927"/>
    <w:rsid w:val="006429F6"/>
    <w:rsid w:val="00653A64"/>
    <w:rsid w:val="00671C87"/>
    <w:rsid w:val="006A7D2B"/>
    <w:rsid w:val="006F111C"/>
    <w:rsid w:val="006F18E9"/>
    <w:rsid w:val="006F3BD1"/>
    <w:rsid w:val="006F5EF3"/>
    <w:rsid w:val="006F63AC"/>
    <w:rsid w:val="007043BB"/>
    <w:rsid w:val="007215F8"/>
    <w:rsid w:val="00722CB7"/>
    <w:rsid w:val="00736E35"/>
    <w:rsid w:val="00737EE6"/>
    <w:rsid w:val="007443AE"/>
    <w:rsid w:val="007473FD"/>
    <w:rsid w:val="00793797"/>
    <w:rsid w:val="007D2528"/>
    <w:rsid w:val="007E1B7A"/>
    <w:rsid w:val="007F32A5"/>
    <w:rsid w:val="00813613"/>
    <w:rsid w:val="008826D6"/>
    <w:rsid w:val="00882716"/>
    <w:rsid w:val="00886939"/>
    <w:rsid w:val="00894474"/>
    <w:rsid w:val="00896813"/>
    <w:rsid w:val="008A1045"/>
    <w:rsid w:val="008A1370"/>
    <w:rsid w:val="008B6B0C"/>
    <w:rsid w:val="008C626B"/>
    <w:rsid w:val="008D4CC7"/>
    <w:rsid w:val="008E27A5"/>
    <w:rsid w:val="008E3C30"/>
    <w:rsid w:val="00904FBC"/>
    <w:rsid w:val="00912AFA"/>
    <w:rsid w:val="00914E7A"/>
    <w:rsid w:val="009409FB"/>
    <w:rsid w:val="00943822"/>
    <w:rsid w:val="009619B5"/>
    <w:rsid w:val="009632A8"/>
    <w:rsid w:val="009709F7"/>
    <w:rsid w:val="00972176"/>
    <w:rsid w:val="0098693A"/>
    <w:rsid w:val="009A61DF"/>
    <w:rsid w:val="009B3857"/>
    <w:rsid w:val="00A31FFE"/>
    <w:rsid w:val="00A47111"/>
    <w:rsid w:val="00A62191"/>
    <w:rsid w:val="00A63C09"/>
    <w:rsid w:val="00A644CA"/>
    <w:rsid w:val="00A66FE8"/>
    <w:rsid w:val="00A726D6"/>
    <w:rsid w:val="00A778A2"/>
    <w:rsid w:val="00A95055"/>
    <w:rsid w:val="00A96F49"/>
    <w:rsid w:val="00AB5FAA"/>
    <w:rsid w:val="00AC6F5A"/>
    <w:rsid w:val="00AE60E5"/>
    <w:rsid w:val="00AF5529"/>
    <w:rsid w:val="00B1110B"/>
    <w:rsid w:val="00B24F54"/>
    <w:rsid w:val="00B341B2"/>
    <w:rsid w:val="00B348FE"/>
    <w:rsid w:val="00B456DD"/>
    <w:rsid w:val="00B52856"/>
    <w:rsid w:val="00B7641C"/>
    <w:rsid w:val="00B87A90"/>
    <w:rsid w:val="00BA7DFE"/>
    <w:rsid w:val="00BB4883"/>
    <w:rsid w:val="00BD591C"/>
    <w:rsid w:val="00C35A36"/>
    <w:rsid w:val="00C65168"/>
    <w:rsid w:val="00C70CD5"/>
    <w:rsid w:val="00C8264E"/>
    <w:rsid w:val="00C95BFD"/>
    <w:rsid w:val="00CA0BA9"/>
    <w:rsid w:val="00CA509D"/>
    <w:rsid w:val="00CA70CB"/>
    <w:rsid w:val="00CC35D5"/>
    <w:rsid w:val="00CD0819"/>
    <w:rsid w:val="00CD2736"/>
    <w:rsid w:val="00CD50A1"/>
    <w:rsid w:val="00CD718E"/>
    <w:rsid w:val="00CF2A6A"/>
    <w:rsid w:val="00CF41F1"/>
    <w:rsid w:val="00CF7603"/>
    <w:rsid w:val="00D03E3C"/>
    <w:rsid w:val="00D07C15"/>
    <w:rsid w:val="00D126C4"/>
    <w:rsid w:val="00D21B0E"/>
    <w:rsid w:val="00D26775"/>
    <w:rsid w:val="00D33358"/>
    <w:rsid w:val="00D3769C"/>
    <w:rsid w:val="00D425B0"/>
    <w:rsid w:val="00D43D4D"/>
    <w:rsid w:val="00D5223B"/>
    <w:rsid w:val="00D7058A"/>
    <w:rsid w:val="00D8056F"/>
    <w:rsid w:val="00D823A5"/>
    <w:rsid w:val="00D94BEE"/>
    <w:rsid w:val="00DB1AD9"/>
    <w:rsid w:val="00DF18C9"/>
    <w:rsid w:val="00DF6772"/>
    <w:rsid w:val="00E04F25"/>
    <w:rsid w:val="00E15DE1"/>
    <w:rsid w:val="00E17526"/>
    <w:rsid w:val="00E266CF"/>
    <w:rsid w:val="00E41694"/>
    <w:rsid w:val="00E46DBA"/>
    <w:rsid w:val="00E520A4"/>
    <w:rsid w:val="00E579A4"/>
    <w:rsid w:val="00E74C7F"/>
    <w:rsid w:val="00EB06E3"/>
    <w:rsid w:val="00EB1A28"/>
    <w:rsid w:val="00EB2E5F"/>
    <w:rsid w:val="00EB7FEE"/>
    <w:rsid w:val="00EC4953"/>
    <w:rsid w:val="00EE0858"/>
    <w:rsid w:val="00EE7972"/>
    <w:rsid w:val="00EE7B72"/>
    <w:rsid w:val="00EF7C99"/>
    <w:rsid w:val="00F07C53"/>
    <w:rsid w:val="00F22A23"/>
    <w:rsid w:val="00F26974"/>
    <w:rsid w:val="00F30C6F"/>
    <w:rsid w:val="00F479C1"/>
    <w:rsid w:val="00F50750"/>
    <w:rsid w:val="00F55F03"/>
    <w:rsid w:val="00F5636B"/>
    <w:rsid w:val="00F5755D"/>
    <w:rsid w:val="00F65A64"/>
    <w:rsid w:val="00F72802"/>
    <w:rsid w:val="00F728CE"/>
    <w:rsid w:val="00F77FC5"/>
    <w:rsid w:val="00F8340E"/>
    <w:rsid w:val="00F93393"/>
    <w:rsid w:val="00F94DC3"/>
    <w:rsid w:val="00FC22EC"/>
    <w:rsid w:val="00FC5D93"/>
    <w:rsid w:val="00FD09BB"/>
    <w:rsid w:val="00FD6B78"/>
    <w:rsid w:val="00FD74ED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AEA1F5"/>
  <w14:defaultImageDpi w14:val="330"/>
  <w15:docId w15:val="{242067F1-7E5A-42DF-BB89-6CAFF0AC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D4D"/>
    <w:rPr>
      <w:rFonts w:ascii="Calibri Light" w:hAnsi="Calibri Light"/>
      <w:sz w:val="20"/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5A4B19"/>
    <w:pPr>
      <w:keepNext/>
      <w:keepLines/>
      <w:spacing w:before="240"/>
      <w:outlineLvl w:val="0"/>
    </w:pPr>
    <w:rPr>
      <w:rFonts w:eastAsiaTheme="majorEastAsia" w:cstheme="majorBidi"/>
      <w:color w:val="034EA2" w:themeColor="text2"/>
      <w:sz w:val="60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4B19"/>
    <w:pPr>
      <w:keepNext/>
      <w:keepLines/>
      <w:spacing w:before="40"/>
      <w:outlineLvl w:val="1"/>
    </w:pPr>
    <w:rPr>
      <w:rFonts w:eastAsiaTheme="majorEastAsia" w:cstheme="majorBidi"/>
      <w:b/>
      <w:color w:val="034EA2" w:themeColor="text2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3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36D9C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55D"/>
  </w:style>
  <w:style w:type="paragraph" w:styleId="Piedepgina">
    <w:name w:val="footer"/>
    <w:basedOn w:val="Normal"/>
    <w:link w:val="PiedepginaC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B19"/>
    <w:rPr>
      <w:rFonts w:ascii="Calibri Light" w:hAnsi="Calibri Light"/>
      <w:sz w:val="20"/>
    </w:rPr>
  </w:style>
  <w:style w:type="paragraph" w:styleId="Textoindependiente">
    <w:name w:val="Body Text"/>
    <w:basedOn w:val="Normal"/>
    <w:link w:val="TextoindependienteC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Cierre">
    <w:name w:val="Closing"/>
    <w:basedOn w:val="Normal"/>
    <w:link w:val="CierreCar"/>
    <w:uiPriority w:val="99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customStyle="1" w:styleId="CierreCar">
    <w:name w:val="Cierre Car"/>
    <w:basedOn w:val="Fuentedeprrafopredeter"/>
    <w:link w:val="Cierre"/>
    <w:uiPriority w:val="99"/>
    <w:rsid w:val="00F5755D"/>
    <w:rPr>
      <w:color w:val="666666" w:themeColor="text1" w:themeTint="BF"/>
      <w:sz w:val="19"/>
      <w:szCs w:val="22"/>
    </w:rPr>
  </w:style>
  <w:style w:type="character" w:styleId="nfasisintenso">
    <w:name w:val="Intense Emphasis"/>
    <w:basedOn w:val="Fuentedeprrafopredeter"/>
    <w:uiPriority w:val="21"/>
    <w:rsid w:val="005A4B19"/>
    <w:rPr>
      <w:rFonts w:ascii="Calibri Light" w:hAnsi="Calibri Light"/>
      <w:i/>
      <w:iCs/>
      <w:color w:val="034EA2" w:themeColor="text2"/>
      <w:sz w:val="20"/>
    </w:rPr>
  </w:style>
  <w:style w:type="character" w:styleId="Hipervnculo">
    <w:name w:val="Hyperlink"/>
    <w:basedOn w:val="Fuentedeprrafopredeter"/>
    <w:uiPriority w:val="99"/>
    <w:unhideWhenUsed/>
    <w:rsid w:val="00F5755D"/>
    <w:rPr>
      <w:color w:val="33333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5A023F"/>
    <w:pPr>
      <w:numPr>
        <w:ilvl w:val="1"/>
      </w:numPr>
      <w:spacing w:before="480" w:after="60" w:line="264" w:lineRule="auto"/>
      <w:outlineLvl w:val="2"/>
    </w:pPr>
    <w:rPr>
      <w:rFonts w:eastAsiaTheme="majorEastAsia" w:cstheme="majorBidi"/>
      <w:iCs/>
      <w:color w:val="6BB745" w:themeColor="background2"/>
      <w:sz w:val="28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A023F"/>
    <w:rPr>
      <w:rFonts w:ascii="Calibri Light" w:eastAsiaTheme="majorEastAsia" w:hAnsi="Calibri Light" w:cstheme="majorBidi"/>
      <w:iCs/>
      <w:color w:val="6BB745" w:themeColor="background2"/>
      <w:sz w:val="28"/>
      <w:lang w:val="en-GB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5A023F"/>
    <w:pPr>
      <w:spacing w:after="240"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5A023F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rsid w:val="005A4B19"/>
    <w:pPr>
      <w:pBdr>
        <w:top w:val="single" w:sz="4" w:space="10" w:color="73C4EE" w:themeColor="accent1"/>
        <w:bottom w:val="single" w:sz="4" w:space="10" w:color="73C4EE" w:themeColor="accent1"/>
      </w:pBdr>
      <w:spacing w:before="360" w:after="360"/>
      <w:ind w:left="864" w:right="864"/>
      <w:jc w:val="center"/>
    </w:pPr>
    <w:rPr>
      <w:i/>
      <w:iCs/>
      <w:color w:val="034EA2" w:themeColor="tex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B19"/>
    <w:rPr>
      <w:rFonts w:ascii="Calibri Light" w:hAnsi="Calibri Light"/>
      <w:i/>
      <w:iCs/>
      <w:color w:val="034EA2" w:themeColor="text2"/>
      <w:sz w:val="20"/>
    </w:rPr>
  </w:style>
  <w:style w:type="table" w:styleId="Tablaconcuadrcula">
    <w:name w:val="Table Grid"/>
    <w:basedOn w:val="Tablanormal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text">
    <w:name w:val="Introduction text"/>
    <w:rsid w:val="005A4B19"/>
    <w:rPr>
      <w:rFonts w:ascii="Calibri Light" w:eastAsiaTheme="majorEastAsia" w:hAnsi="Calibri Light" w:cstheme="majorBidi"/>
      <w:color w:val="848484" w:themeColor="text1" w:themeTint="99"/>
      <w:kern w:val="28"/>
      <w:szCs w:val="52"/>
      <w:lang w:val="en-GB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7043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43BB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43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43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43B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Ttulo"/>
    <w:next w:val="Ttulo1"/>
    <w:link w:val="Stijl1Char"/>
    <w:qFormat/>
    <w:rsid w:val="005A4B19"/>
  </w:style>
  <w:style w:type="paragraph" w:styleId="Cita">
    <w:name w:val="Quote"/>
    <w:basedOn w:val="Normal"/>
    <w:next w:val="Normal"/>
    <w:link w:val="CitaCar"/>
    <w:uiPriority w:val="29"/>
    <w:qFormat/>
    <w:rsid w:val="005A4B19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Ttulo1Car">
    <w:name w:val="Título 1 Car"/>
    <w:basedOn w:val="Fuentedeprrafopredeter"/>
    <w:link w:val="Ttulo1"/>
    <w:uiPriority w:val="9"/>
    <w:rsid w:val="005A4B19"/>
    <w:rPr>
      <w:rFonts w:ascii="Calibri Light" w:eastAsiaTheme="majorEastAsia" w:hAnsi="Calibri Light" w:cstheme="majorBidi"/>
      <w:color w:val="034EA2" w:themeColor="text2"/>
      <w:sz w:val="60"/>
      <w:szCs w:val="32"/>
    </w:rPr>
  </w:style>
  <w:style w:type="character" w:customStyle="1" w:styleId="Stijl1Char">
    <w:name w:val="Stijl1 Char"/>
    <w:basedOn w:val="TtuloCar"/>
    <w:link w:val="Stijl1"/>
    <w:rsid w:val="005A4B19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4B19"/>
    <w:rPr>
      <w:rFonts w:ascii="Calibri Light" w:eastAsiaTheme="majorEastAsia" w:hAnsi="Calibri Light" w:cstheme="majorBidi"/>
      <w:b/>
      <w:color w:val="034EA2" w:themeColor="text2"/>
      <w:sz w:val="28"/>
      <w:szCs w:val="26"/>
    </w:rPr>
  </w:style>
  <w:style w:type="character" w:customStyle="1" w:styleId="CitaCar">
    <w:name w:val="Cita Car"/>
    <w:basedOn w:val="Fuentedeprrafopredeter"/>
    <w:link w:val="Cita"/>
    <w:uiPriority w:val="29"/>
    <w:rsid w:val="005A4B19"/>
    <w:rPr>
      <w:rFonts w:ascii="Calibri Light" w:hAnsi="Calibri Light"/>
      <w:i/>
      <w:iCs/>
      <w:color w:val="666666" w:themeColor="text1" w:themeTint="BF"/>
      <w:sz w:val="20"/>
    </w:rPr>
  </w:style>
  <w:style w:type="character" w:styleId="Referenciasutil">
    <w:name w:val="Subtle Reference"/>
    <w:basedOn w:val="Fuentedeprrafopredeter"/>
    <w:uiPriority w:val="31"/>
    <w:rsid w:val="005A4B19"/>
    <w:rPr>
      <w:smallCaps/>
      <w:color w:val="7B7B7B" w:themeColor="text1" w:themeTint="A5"/>
    </w:rPr>
  </w:style>
  <w:style w:type="character" w:styleId="Referenciaintensa">
    <w:name w:val="Intense Reference"/>
    <w:basedOn w:val="Fuentedeprrafopredeter"/>
    <w:uiPriority w:val="32"/>
    <w:rsid w:val="005A4B19"/>
    <w:rPr>
      <w:b/>
      <w:bCs/>
      <w:smallCaps/>
      <w:color w:val="034EA2" w:themeColor="text2"/>
      <w:spacing w:val="5"/>
    </w:rPr>
  </w:style>
  <w:style w:type="character" w:customStyle="1" w:styleId="fontstyle01">
    <w:name w:val="fontstyle01"/>
    <w:basedOn w:val="Fuentedeprrafopredeter"/>
    <w:rsid w:val="00CF7603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32A5"/>
    <w:rPr>
      <w:rFonts w:asciiTheme="majorHAnsi" w:eastAsiaTheme="majorEastAsia" w:hAnsiTheme="majorHAnsi" w:cstheme="majorBidi"/>
      <w:color w:val="136D9C" w:themeColor="accent1" w:themeShade="7F"/>
    </w:rPr>
  </w:style>
  <w:style w:type="paragraph" w:styleId="Prrafodelista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,L"/>
    <w:basedOn w:val="Normal"/>
    <w:link w:val="PrrafodelistaCar"/>
    <w:uiPriority w:val="34"/>
    <w:qFormat/>
    <w:rsid w:val="007F32A5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333333" w:themeColor="text1"/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DB1AD9"/>
    <w:rPr>
      <w:b/>
      <w:bCs/>
    </w:rPr>
  </w:style>
  <w:style w:type="character" w:styleId="nfasis">
    <w:name w:val="Emphasis"/>
    <w:basedOn w:val="Fuentedeprrafopredeter"/>
    <w:uiPriority w:val="20"/>
    <w:qFormat/>
    <w:rsid w:val="00DB1AD9"/>
    <w:rPr>
      <w:i/>
      <w:iCs/>
    </w:rPr>
  </w:style>
  <w:style w:type="paragraph" w:customStyle="1" w:styleId="xxmsonormal">
    <w:name w:val="x_x_msonormal"/>
    <w:basedOn w:val="Normal"/>
    <w:rsid w:val="00EB2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character" w:customStyle="1" w:styleId="PrrafodelistaCar">
    <w:name w:val="Párrafo de lista Car"/>
    <w:aliases w:val="Fiche List Paragraph Car,Task Body Car,Viñetas (Inicio Parrafo) Car,3 Txt tabla Car,Zerrenda-paragrafoa Car,Lista multicolor - Énfasis 11 Car,Paragrafo elenco Car,Dot pt Car,F5 List Paragraph Car,List Paragraph1 Car,No Spacing1 Car"/>
    <w:basedOn w:val="Fuentedeprrafopredeter"/>
    <w:link w:val="Prrafodelista"/>
    <w:uiPriority w:val="34"/>
    <w:qFormat/>
    <w:rsid w:val="00CA509D"/>
    <w:rPr>
      <w:rFonts w:eastAsiaTheme="minorHAnsi"/>
      <w:color w:val="333333" w:themeColor="text1"/>
      <w:sz w:val="22"/>
      <w:szCs w:val="22"/>
      <w:lang w:val="hu-HU" w:eastAsia="en-US"/>
    </w:rPr>
  </w:style>
  <w:style w:type="paragraph" w:customStyle="1" w:styleId="CELTICTitle">
    <w:name w:val="CELTIC Title"/>
    <w:basedOn w:val="Normal"/>
    <w:rsid w:val="00F8340E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rFonts w:ascii="Verdana" w:eastAsia="Times New Roman" w:hAnsi="Verdana" w:cs="Times New Roman"/>
      <w:b/>
      <w:bCs/>
      <w:caps/>
      <w:color w:val="000080"/>
      <w:sz w:val="28"/>
      <w:szCs w:val="28"/>
      <w:lang w:eastAsia="en-GB" w:bidi="en-GB"/>
    </w:rPr>
  </w:style>
  <w:style w:type="paragraph" w:styleId="Sinespaciado">
    <w:name w:val="No Spacing"/>
    <w:uiPriority w:val="1"/>
    <w:qFormat/>
    <w:rsid w:val="00F8340E"/>
    <w:rPr>
      <w:rFonts w:ascii="Calibri Light" w:hAnsi="Calibri Light"/>
      <w:sz w:val="20"/>
    </w:rPr>
  </w:style>
  <w:style w:type="paragraph" w:customStyle="1" w:styleId="KTHTitel">
    <w:name w:val="KTH Titel"/>
    <w:basedOn w:val="Normal"/>
    <w:next w:val="Textoindependiente"/>
    <w:uiPriority w:val="2"/>
    <w:rsid w:val="00F93393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sv-SE" w:eastAsia="en-US"/>
    </w:rPr>
  </w:style>
  <w:style w:type="paragraph" w:customStyle="1" w:styleId="BulletLevel1">
    <w:name w:val="Bullet Level 1"/>
    <w:basedOn w:val="Prrafodelista"/>
    <w:link w:val="BulletLevel1Char"/>
    <w:qFormat/>
    <w:rsid w:val="00DF6772"/>
    <w:pPr>
      <w:numPr>
        <w:numId w:val="18"/>
      </w:numPr>
      <w:spacing w:after="120" w:line="264" w:lineRule="auto"/>
      <w:ind w:left="714" w:hanging="357"/>
      <w:contextualSpacing w:val="0"/>
    </w:pPr>
    <w:rPr>
      <w:rFonts w:ascii="Calibri Light" w:eastAsiaTheme="minorEastAsia" w:hAnsi="Calibri Light"/>
      <w:sz w:val="20"/>
      <w:lang w:val="en-GB"/>
    </w:rPr>
  </w:style>
  <w:style w:type="character" w:customStyle="1" w:styleId="BulletLevel1Char">
    <w:name w:val="Bullet Level 1 Char"/>
    <w:basedOn w:val="Fuentedeprrafopredeter"/>
    <w:link w:val="BulletLevel1"/>
    <w:rsid w:val="00DF6772"/>
    <w:rPr>
      <w:rFonts w:ascii="Calibri Light" w:hAnsi="Calibri Light"/>
      <w:color w:val="333333" w:themeColor="text1"/>
      <w:sz w:val="20"/>
      <w:szCs w:val="22"/>
      <w:lang w:val="en-GB" w:eastAsia="en-US"/>
    </w:rPr>
  </w:style>
  <w:style w:type="paragraph" w:customStyle="1" w:styleId="LeadInText">
    <w:name w:val="Lead In Text"/>
    <w:basedOn w:val="Normal"/>
    <w:link w:val="LeadInTextChar"/>
    <w:qFormat/>
    <w:rsid w:val="00DF6772"/>
    <w:pPr>
      <w:spacing w:after="240" w:line="264" w:lineRule="auto"/>
    </w:pPr>
    <w:rPr>
      <w:color w:val="848484" w:themeColor="text1" w:themeTint="99"/>
      <w:sz w:val="24"/>
      <w:lang w:eastAsia="en-US"/>
    </w:rPr>
  </w:style>
  <w:style w:type="character" w:customStyle="1" w:styleId="LeadInTextChar">
    <w:name w:val="Lead In Text Char"/>
    <w:basedOn w:val="Fuentedeprrafopredeter"/>
    <w:link w:val="LeadInText"/>
    <w:rsid w:val="00DF6772"/>
    <w:rPr>
      <w:rFonts w:ascii="Calibri Light" w:hAnsi="Calibri Light"/>
      <w:color w:val="848484" w:themeColor="text1" w:themeTint="99"/>
      <w:lang w:val="en-GB" w:eastAsia="en-US"/>
    </w:rPr>
  </w:style>
  <w:style w:type="paragraph" w:styleId="TtuloTDC">
    <w:name w:val="TOC Heading"/>
    <w:basedOn w:val="Ttulo1"/>
    <w:next w:val="Normal"/>
    <w:uiPriority w:val="39"/>
    <w:unhideWhenUsed/>
    <w:rsid w:val="002265EA"/>
    <w:pPr>
      <w:spacing w:line="259" w:lineRule="auto"/>
      <w:outlineLvl w:val="9"/>
    </w:pPr>
    <w:rPr>
      <w:rFonts w:asciiTheme="majorHAnsi" w:hAnsiTheme="majorHAnsi"/>
      <w:color w:val="23A2E4" w:themeColor="accent1" w:themeShade="BF"/>
      <w:sz w:val="32"/>
      <w:lang w:val="es-ES"/>
    </w:rPr>
  </w:style>
  <w:style w:type="paragraph" w:customStyle="1" w:styleId="xxdefault">
    <w:name w:val="x_x_default"/>
    <w:basedOn w:val="Normal"/>
    <w:rsid w:val="0024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xmsonormal">
    <w:name w:val="x_msonormal"/>
    <w:basedOn w:val="Normal"/>
    <w:rsid w:val="00323F79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D43D4D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43D4D"/>
    <w:rPr>
      <w:rFonts w:ascii="Calibri Light" w:hAnsi="Calibri Light"/>
      <w:sz w:val="20"/>
      <w:szCs w:val="20"/>
      <w:lang w:val="en-GB"/>
    </w:rPr>
  </w:style>
  <w:style w:type="character" w:customStyle="1" w:styleId="normaltextrun">
    <w:name w:val="normaltextrun"/>
    <w:basedOn w:val="Fuentedeprrafopredeter"/>
    <w:rsid w:val="00D43D4D"/>
  </w:style>
  <w:style w:type="character" w:styleId="Refdenotaalpie">
    <w:name w:val="footnote reference"/>
    <w:basedOn w:val="Fuentedeprrafopredeter"/>
    <w:uiPriority w:val="99"/>
    <w:unhideWhenUsed/>
    <w:rsid w:val="00D43D4D"/>
    <w:rPr>
      <w:vertAlign w:val="superscript"/>
    </w:rPr>
  </w:style>
  <w:style w:type="paragraph" w:customStyle="1" w:styleId="paragraph">
    <w:name w:val="paragraph"/>
    <w:basedOn w:val="Normal"/>
    <w:rsid w:val="001420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aAlsina\Downloads\EIT%20UM%20Blank%20doc%202021-2027%20(1).dotx" TargetMode="External"/></Relationship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4D72B7258F24281FB466615F9ABFF" ma:contentTypeVersion="16" ma:contentTypeDescription="Create a new document." ma:contentTypeScope="" ma:versionID="8fe332e672e5546e27c163e87e669095">
  <xsd:schema xmlns:xsd="http://www.w3.org/2001/XMLSchema" xmlns:xs="http://www.w3.org/2001/XMLSchema" xmlns:p="http://schemas.microsoft.com/office/2006/metadata/properties" xmlns:ns2="70b8dd83-fd17-4b17-b50f-19c0932e6f4f" xmlns:ns3="2f1db1b9-33a0-447a-8726-ec1a7d93aa02" targetNamespace="http://schemas.microsoft.com/office/2006/metadata/properties" ma:root="true" ma:fieldsID="71bacd8cd6e27d86b66ab8b6ca0ae61a" ns2:_="" ns3:_="">
    <xsd:import namespace="70b8dd83-fd17-4b17-b50f-19c0932e6f4f"/>
    <xsd:import namespace="2f1db1b9-33a0-447a-8726-ec1a7d93a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487ed2-c9cc-4d53-8829-28ab797bfb78}" ma:internalName="TaxCatchAll" ma:showField="CatchAllData" ma:web="70b8dd83-fd17-4b17-b50f-19c0932e6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b1b9-33a0-447a-8726-ec1a7d93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5f33e-29d8-4f9a-b746-dab35ffce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8dd83-fd17-4b17-b50f-19c0932e6f4f">
      <UserInfo>
        <DisplayName/>
        <AccountId xsi:nil="true"/>
        <AccountType/>
      </UserInfo>
    </SharedWithUsers>
    <lcf76f155ced4ddcb4097134ff3c332f xmlns="2f1db1b9-33a0-447a-8726-ec1a7d93aa02">
      <Terms xmlns="http://schemas.microsoft.com/office/infopath/2007/PartnerControls"/>
    </lcf76f155ced4ddcb4097134ff3c332f>
    <TaxCatchAll xmlns="70b8dd83-fd17-4b17-b50f-19c0932e6f4f" xsi:nil="true"/>
  </documentManagement>
</p:properties>
</file>

<file path=customXml/itemProps1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9E2DE-BC25-4219-9AD7-3E790AD52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8dd83-fd17-4b17-b50f-19c0932e6f4f"/>
    <ds:schemaRef ds:uri="2f1db1b9-33a0-447a-8726-ec1a7d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70b8dd83-fd17-4b17-b50f-19c0932e6f4f"/>
    <ds:schemaRef ds:uri="2f1db1b9-33a0-447a-8726-ec1a7d93aa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 UM Blank doc 2021-2027 (1)</Template>
  <TotalTime>23</TotalTime>
  <Pages>3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 company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Alsina</dc:creator>
  <cp:keywords/>
  <dc:description/>
  <cp:lastModifiedBy>Vanesa Alsina</cp:lastModifiedBy>
  <cp:revision>23</cp:revision>
  <dcterms:created xsi:type="dcterms:W3CDTF">2022-09-07T14:58:00Z</dcterms:created>
  <dcterms:modified xsi:type="dcterms:W3CDTF">2023-05-30T13:08:00Z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0x01010052E4D72B7258F24281FB466615F9ABFF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