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B2D5" w14:textId="77777777" w:rsidR="00C67D68" w:rsidRPr="001D10C5" w:rsidRDefault="00C67D68" w:rsidP="00C67D68">
      <w:pPr>
        <w:jc w:val="center"/>
        <w:rPr>
          <w:rFonts w:eastAsia="Calibri Light" w:cs="Calibri Light"/>
          <w:b/>
          <w:bCs/>
          <w:color w:val="034EA2"/>
          <w:sz w:val="60"/>
          <w:szCs w:val="60"/>
        </w:rPr>
      </w:pPr>
      <w:r w:rsidRPr="001D10C5">
        <w:rPr>
          <w:rFonts w:eastAsia="Calibri Light" w:cs="Calibri Light"/>
          <w:b/>
          <w:bCs/>
          <w:color w:val="034EA2"/>
          <w:sz w:val="60"/>
          <w:szCs w:val="60"/>
        </w:rPr>
        <w:t>Partner Development Officer</w:t>
      </w:r>
    </w:p>
    <w:p w14:paraId="590D4003" w14:textId="77777777" w:rsidR="00C67D68" w:rsidRPr="00533DBE" w:rsidRDefault="00C67D68" w:rsidP="00C67D68">
      <w:pPr>
        <w:jc w:val="center"/>
        <w:rPr>
          <w:rFonts w:eastAsia="Calibri Light" w:cs="Calibri Light"/>
          <w:b/>
          <w:bCs/>
          <w:color w:val="034EA2"/>
          <w:sz w:val="60"/>
          <w:szCs w:val="60"/>
        </w:rPr>
      </w:pPr>
      <w:r w:rsidRPr="001D10C5">
        <w:rPr>
          <w:rFonts w:eastAsia="Calibri Light" w:cs="Calibri Light"/>
          <w:b/>
          <w:bCs/>
          <w:color w:val="034EA2"/>
          <w:sz w:val="60"/>
          <w:szCs w:val="60"/>
        </w:rPr>
        <w:t>(IH East)</w:t>
      </w:r>
    </w:p>
    <w:p w14:paraId="3A24E770" w14:textId="1C897300" w:rsidR="00D43D4D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fill out the contact details below in order to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Nationality/ies: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65A7A4A7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7335BF">
              <w:rPr>
                <w:rFonts w:eastAsia="Times New Roman" w:cs="Calibri Light"/>
                <w:color w:val="000000"/>
                <w:sz w:val="22"/>
                <w:szCs w:val="22"/>
              </w:rPr>
              <w:t>Czech Republic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30F79EDF" w14:textId="7A615425" w:rsidR="00031B3E" w:rsidRPr="00134E3E" w:rsidRDefault="0070224D" w:rsidP="00134E3E">
            <w:pPr>
              <w:pStyle w:val="ListParagraph"/>
              <w:numPr>
                <w:ilvl w:val="0"/>
                <w:numId w:val="30"/>
              </w:numPr>
              <w:spacing w:after="120" w:line="264" w:lineRule="auto"/>
              <w:ind w:right="567"/>
              <w:jc w:val="both"/>
              <w:rPr>
                <w:rFonts w:ascii="Calibri Light" w:eastAsiaTheme="minorEastAsia" w:hAnsi="Calibri Light" w:cs="Calibri Light"/>
                <w:color w:val="auto"/>
              </w:rPr>
            </w:pPr>
            <w:r w:rsidRPr="0070224D">
              <w:rPr>
                <w:rFonts w:ascii="Calibri Light" w:eastAsiaTheme="minorEastAsia" w:hAnsi="Calibri Light" w:cs="Calibri Light"/>
                <w:color w:val="auto"/>
                <w:lang w:val="en-GB"/>
              </w:rPr>
              <w:t>Completed relevant degree or five years of equivalent professional experience</w:t>
            </w:r>
            <w:r w:rsidR="001420E7" w:rsidRPr="00DE3E0C">
              <w:rPr>
                <w:vertAlign w:val="superscript"/>
              </w:rPr>
              <w:footnoteReference w:id="2"/>
            </w:r>
            <w:r w:rsidR="001420E7" w:rsidRPr="00134E3E">
              <w:rPr>
                <w:rFonts w:eastAsiaTheme="majorEastAsia" w:cs="Calibri Light"/>
              </w:rPr>
              <w:t>.</w:t>
            </w:r>
          </w:p>
          <w:p w14:paraId="7E8F46A5" w14:textId="27A2F0AB" w:rsidR="00134E3E" w:rsidRPr="00134E3E" w:rsidRDefault="00134E3E" w:rsidP="00134E3E">
            <w:pPr>
              <w:pStyle w:val="ListParagraph"/>
              <w:spacing w:after="120" w:line="264" w:lineRule="auto"/>
              <w:ind w:left="360" w:right="567"/>
              <w:jc w:val="both"/>
              <w:rPr>
                <w:rFonts w:ascii="Calibri Light" w:eastAsiaTheme="minorEastAsia" w:hAnsi="Calibri Light" w:cs="Calibri Light"/>
                <w:color w:val="auto"/>
              </w:rPr>
            </w:pP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Languages:</w:t>
            </w:r>
          </w:p>
        </w:tc>
        <w:tc>
          <w:tcPr>
            <w:tcW w:w="5670" w:type="dxa"/>
          </w:tcPr>
          <w:p w14:paraId="114C3A73" w14:textId="77777777" w:rsidR="00134E3E" w:rsidRPr="00366008" w:rsidRDefault="00134E3E" w:rsidP="00134E3E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right="567"/>
              <w:jc w:val="both"/>
              <w:rPr>
                <w:rFonts w:ascii="Calibri Light" w:eastAsiaTheme="minorEastAsia" w:hAnsi="Calibri Light" w:cs="Calibri Light"/>
                <w:color w:val="auto"/>
              </w:rPr>
            </w:pPr>
            <w:r w:rsidRPr="00366008">
              <w:rPr>
                <w:rFonts w:ascii="Calibri Light" w:eastAsiaTheme="minorEastAsia" w:hAnsi="Calibri Light" w:cs="Calibri Light"/>
                <w:color w:val="auto"/>
              </w:rPr>
              <w:t>Excellent written and spoken English (C1)</w:t>
            </w:r>
            <w:r>
              <w:rPr>
                <w:rFonts w:ascii="Calibri Light" w:eastAsiaTheme="minorEastAsia" w:hAnsi="Calibri Light" w:cs="Calibri Light"/>
                <w:color w:val="auto"/>
              </w:rPr>
              <w:t>.</w:t>
            </w:r>
          </w:p>
          <w:p w14:paraId="55EFB08D" w14:textId="2B618006" w:rsidR="004B305C" w:rsidRPr="00134E3E" w:rsidRDefault="00134E3E" w:rsidP="00134E3E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right="567"/>
              <w:jc w:val="both"/>
              <w:rPr>
                <w:rFonts w:ascii="Calibri Light" w:eastAsiaTheme="minorEastAsia" w:hAnsi="Calibri Light" w:cs="Calibri Light"/>
                <w:color w:val="auto"/>
              </w:rPr>
            </w:pPr>
            <w:r w:rsidRPr="58FC2B7F">
              <w:rPr>
                <w:rFonts w:ascii="Calibri Light" w:eastAsiaTheme="minorEastAsia" w:hAnsi="Calibri Light" w:cs="Calibri Light"/>
                <w:color w:val="auto"/>
              </w:rPr>
              <w:t>One or more additional European languages</w:t>
            </w:r>
            <w:r>
              <w:rPr>
                <w:rFonts w:ascii="Calibri Light" w:eastAsiaTheme="minorEastAsia" w:hAnsi="Calibri Light" w:cs="Calibri Light"/>
                <w:color w:val="auto"/>
              </w:rPr>
              <w:t xml:space="preserve"> </w:t>
            </w:r>
            <w:r w:rsidR="00040EF4">
              <w:rPr>
                <w:rFonts w:ascii="Calibri Light" w:eastAsiaTheme="minorEastAsia" w:hAnsi="Calibri Light" w:cs="Calibri Light"/>
                <w:color w:val="auto"/>
              </w:rPr>
              <w:t>relevant to the IH East</w:t>
            </w:r>
            <w:r w:rsidRPr="58FC2B7F">
              <w:rPr>
                <w:rFonts w:ascii="Calibri Light" w:eastAsiaTheme="minorEastAsia" w:hAnsi="Calibri Light" w:cs="Calibri Light"/>
                <w:color w:val="auto"/>
              </w:rPr>
              <w:t xml:space="preserve"> </w:t>
            </w:r>
            <w:r>
              <w:rPr>
                <w:rFonts w:ascii="Calibri Light" w:eastAsiaTheme="minorEastAsia" w:hAnsi="Calibri Light" w:cs="Calibri Light"/>
                <w:color w:val="auto"/>
              </w:rPr>
              <w:t>are considered a</w:t>
            </w:r>
            <w:r w:rsidRPr="58FC2B7F">
              <w:rPr>
                <w:rFonts w:ascii="Calibri Light" w:eastAsiaTheme="minorEastAsia" w:hAnsi="Calibri Light" w:cs="Calibri Light"/>
                <w:color w:val="auto"/>
              </w:rPr>
              <w:t xml:space="preserve"> plus</w:t>
            </w:r>
            <w:r>
              <w:rPr>
                <w:rFonts w:ascii="Calibri Light" w:eastAsiaTheme="minorEastAsia" w:hAnsi="Calibri Light" w:cs="Calibri Light"/>
                <w:color w:val="auto"/>
              </w:rPr>
              <w:t>.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134E3E" w:rsidRPr="007B59C3" w14:paraId="7F51C6A7" w14:textId="77777777" w:rsidTr="00E618F8">
        <w:tc>
          <w:tcPr>
            <w:tcW w:w="2335" w:type="dxa"/>
          </w:tcPr>
          <w:p w14:paraId="30533101" w14:textId="1BA02599" w:rsidR="00134E3E" w:rsidRPr="007B59C3" w:rsidRDefault="00134E3E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Operational </w:t>
            </w:r>
            <w:r w:rsidR="00691D54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and Sector </w:t>
            </w:r>
            <w: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5670" w:type="dxa"/>
          </w:tcPr>
          <w:p w14:paraId="4BA370B4" w14:textId="77777777" w:rsidR="00691D54" w:rsidRPr="005C15B1" w:rsidRDefault="00691D54" w:rsidP="00691D54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</w:rPr>
            </w:pPr>
            <w:r w:rsidRPr="005C15B1">
              <w:rPr>
                <w:rFonts w:ascii="Calibri Light" w:eastAsiaTheme="minorEastAsia" w:hAnsi="Calibri Light"/>
              </w:rPr>
              <w:t>At least 5 years of project management experience, in particular in the management of innovation and community building.</w:t>
            </w:r>
          </w:p>
          <w:p w14:paraId="582779CA" w14:textId="557FD699" w:rsidR="00691D54" w:rsidRDefault="00691D54" w:rsidP="00691D54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</w:rPr>
            </w:pPr>
            <w:r w:rsidRPr="00BB5A1E">
              <w:rPr>
                <w:rFonts w:ascii="Calibri Light" w:eastAsiaTheme="minorEastAsia" w:hAnsi="Calibri Light"/>
              </w:rPr>
              <w:t>At least 5 years of experience within a business development role</w:t>
            </w:r>
            <w:r w:rsidR="00422F64">
              <w:rPr>
                <w:rFonts w:ascii="Calibri Light" w:eastAsiaTheme="minorEastAsia" w:hAnsi="Calibri Light"/>
              </w:rPr>
              <w:t>.</w:t>
            </w:r>
          </w:p>
          <w:p w14:paraId="028BAF16" w14:textId="793E194D" w:rsidR="00134E3E" w:rsidRPr="00691D54" w:rsidRDefault="00691D54" w:rsidP="00691D54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</w:rPr>
            </w:pPr>
            <w:r w:rsidRPr="00BB5A1E">
              <w:rPr>
                <w:rFonts w:ascii="Calibri Light" w:eastAsiaTheme="minorEastAsia" w:hAnsi="Calibri Light"/>
              </w:rPr>
              <w:t>Experience in working in an international, multi-stakeholder environment.</w:t>
            </w:r>
          </w:p>
        </w:tc>
        <w:tc>
          <w:tcPr>
            <w:tcW w:w="1345" w:type="dxa"/>
          </w:tcPr>
          <w:p w14:paraId="43C8898D" w14:textId="77777777" w:rsidR="00134E3E" w:rsidRPr="007B59C3" w:rsidRDefault="00134E3E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05F85E87" w14:textId="244F0AA1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7579510" w14:textId="3A76D447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BBA6921" w14:textId="395FFFD0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2E5ACE6" w14:textId="3026C155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9D3A22F" w14:textId="2701C9C8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AA6B5EE" w14:textId="389E2EBF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7743393" w14:textId="2FEB4E3E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1257112" w14:textId="446FA37E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9DFFE9B" w14:textId="7A00225A" w:rsidR="00EE0858" w:rsidRDefault="00EE085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232D492" w14:textId="2311EB3D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17A42EE" w14:textId="4A6647AD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0D89FEC" w14:textId="217C1181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2FB84380" w14:textId="4B0263D6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5BCD685" w14:textId="7C185652" w:rsidR="001420E7" w:rsidRDefault="001420E7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CB47915" w14:textId="4295E6AE" w:rsidR="00510AB2" w:rsidRDefault="00510AB2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72DC1EC" w14:textId="77777777" w:rsidR="00422F64" w:rsidRDefault="00422F64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3C071F1" w14:textId="77777777" w:rsidR="00422F64" w:rsidRDefault="00422F64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E8885CE" w14:textId="77777777" w:rsidR="00691D54" w:rsidRDefault="00691D54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07DE704E" w14:textId="2144915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3021FC0D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C67D68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Partner Development</w:t>
      </w:r>
      <w:r w:rsidR="00510AB2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</w:t>
      </w:r>
      <w:r w:rsidR="003B47B7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Officer</w:t>
      </w:r>
      <w:r w:rsidR="00134E3E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(IH East)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9BF0" w14:textId="77777777" w:rsidR="00C91474" w:rsidRDefault="00C91474" w:rsidP="00F5755D">
      <w:r>
        <w:separator/>
      </w:r>
    </w:p>
  </w:endnote>
  <w:endnote w:type="continuationSeparator" w:id="0">
    <w:p w14:paraId="712F0F57" w14:textId="77777777" w:rsidR="00C91474" w:rsidRDefault="00C91474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3BD3BB7C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4B305C">
      <w:rPr>
        <w:rFonts w:cs="Calibri Light"/>
        <w:i/>
        <w:color w:val="808080" w:themeColor="background1" w:themeShade="80"/>
        <w:sz w:val="22"/>
        <w:szCs w:val="22"/>
        <w:lang w:val="en-US"/>
      </w:rPr>
      <w:t>1</w:t>
    </w:r>
    <w:r w:rsidR="00C67D68">
      <w:rPr>
        <w:rFonts w:cs="Calibri Light"/>
        <w:i/>
        <w:color w:val="808080" w:themeColor="background1" w:themeShade="80"/>
        <w:sz w:val="22"/>
        <w:szCs w:val="22"/>
        <w:lang w:val="en-US"/>
      </w:rPr>
      <w:t>69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C31E19">
      <w:rPr>
        <w:rFonts w:cs="Calibri Light"/>
        <w:i/>
        <w:color w:val="808080" w:themeColor="background1" w:themeShade="80"/>
        <w:sz w:val="22"/>
        <w:szCs w:val="22"/>
        <w:lang w:val="en-US"/>
      </w:rPr>
      <w:t>3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C57A" w14:textId="77777777" w:rsidR="00C91474" w:rsidRDefault="00C91474" w:rsidP="00F5755D">
      <w:r>
        <w:separator/>
      </w:r>
    </w:p>
  </w:footnote>
  <w:footnote w:type="continuationSeparator" w:id="0">
    <w:p w14:paraId="786D2F65" w14:textId="77777777" w:rsidR="00C91474" w:rsidRDefault="00C91474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  <w:footnote w:id="2">
    <w:p w14:paraId="4B9842A8" w14:textId="77777777" w:rsidR="001420E7" w:rsidRPr="000F6987" w:rsidRDefault="001420E7" w:rsidP="001420E7">
      <w:pPr>
        <w:pStyle w:val="FootnoteText"/>
      </w:pPr>
      <w:r w:rsidRPr="000F6987">
        <w:rPr>
          <w:rStyle w:val="FootnoteReference"/>
          <w:color w:val="034EA2"/>
        </w:rPr>
        <w:footnoteRef/>
      </w:r>
      <w:r>
        <w:t xml:space="preserve"> </w:t>
      </w:r>
      <w:r w:rsidRPr="000F6987">
        <w:rPr>
          <w:rStyle w:val="normaltextrun"/>
          <w:rFonts w:cs="Calibri Light"/>
          <w:color w:val="034EA2"/>
          <w:sz w:val="18"/>
          <w:szCs w:val="18"/>
        </w:rPr>
        <w:t>Only qualifications issued by an EU Member State authorities and qualifications recognised as equivalent by the relevant EU Member State authorities will be accepted</w:t>
      </w:r>
      <w:r>
        <w:rPr>
          <w:rStyle w:val="normaltextrun"/>
          <w:rFonts w:cs="Calibri Light"/>
          <w:color w:val="034EA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6"/>
  </w:num>
  <w:num w:numId="6" w16cid:durableId="744884306">
    <w:abstractNumId w:val="32"/>
  </w:num>
  <w:num w:numId="7" w16cid:durableId="1912733977">
    <w:abstractNumId w:val="29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28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0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27"/>
  </w:num>
  <w:num w:numId="32" w16cid:durableId="920716141">
    <w:abstractNumId w:val="10"/>
  </w:num>
  <w:num w:numId="33" w16cid:durableId="209415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40EF4"/>
    <w:rsid w:val="000B1369"/>
    <w:rsid w:val="000D7C8C"/>
    <w:rsid w:val="000E62BA"/>
    <w:rsid w:val="000E6E76"/>
    <w:rsid w:val="00102CA4"/>
    <w:rsid w:val="00103782"/>
    <w:rsid w:val="00131283"/>
    <w:rsid w:val="00134E3E"/>
    <w:rsid w:val="001420E7"/>
    <w:rsid w:val="0017621E"/>
    <w:rsid w:val="00186972"/>
    <w:rsid w:val="001968A9"/>
    <w:rsid w:val="00197B64"/>
    <w:rsid w:val="001A071C"/>
    <w:rsid w:val="001A6058"/>
    <w:rsid w:val="001C5E5E"/>
    <w:rsid w:val="001C6B3C"/>
    <w:rsid w:val="001E0D45"/>
    <w:rsid w:val="00207265"/>
    <w:rsid w:val="00207344"/>
    <w:rsid w:val="002265EA"/>
    <w:rsid w:val="0023489B"/>
    <w:rsid w:val="00235AA2"/>
    <w:rsid w:val="00242DE6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6B53"/>
    <w:rsid w:val="003A735B"/>
    <w:rsid w:val="003B47B7"/>
    <w:rsid w:val="003B5A38"/>
    <w:rsid w:val="003D1A6C"/>
    <w:rsid w:val="003F32A7"/>
    <w:rsid w:val="00413B9D"/>
    <w:rsid w:val="00422F64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B305C"/>
    <w:rsid w:val="004F04E8"/>
    <w:rsid w:val="00510AB2"/>
    <w:rsid w:val="00532B57"/>
    <w:rsid w:val="005A023F"/>
    <w:rsid w:val="005A3256"/>
    <w:rsid w:val="005A4B19"/>
    <w:rsid w:val="005C103D"/>
    <w:rsid w:val="005C7B0C"/>
    <w:rsid w:val="00603818"/>
    <w:rsid w:val="00627BF3"/>
    <w:rsid w:val="00640927"/>
    <w:rsid w:val="006429F6"/>
    <w:rsid w:val="00653A64"/>
    <w:rsid w:val="00671C87"/>
    <w:rsid w:val="00691D54"/>
    <w:rsid w:val="006A7D2B"/>
    <w:rsid w:val="006F111C"/>
    <w:rsid w:val="006F18E9"/>
    <w:rsid w:val="006F3BD1"/>
    <w:rsid w:val="006F5EF3"/>
    <w:rsid w:val="006F63AC"/>
    <w:rsid w:val="0070224D"/>
    <w:rsid w:val="007043BB"/>
    <w:rsid w:val="007215F8"/>
    <w:rsid w:val="00722CB7"/>
    <w:rsid w:val="007335BF"/>
    <w:rsid w:val="00736E35"/>
    <w:rsid w:val="00737EE6"/>
    <w:rsid w:val="007443AE"/>
    <w:rsid w:val="007473FD"/>
    <w:rsid w:val="00793797"/>
    <w:rsid w:val="007D2528"/>
    <w:rsid w:val="007E1B7A"/>
    <w:rsid w:val="007F32A5"/>
    <w:rsid w:val="00813613"/>
    <w:rsid w:val="00882716"/>
    <w:rsid w:val="00886939"/>
    <w:rsid w:val="00894474"/>
    <w:rsid w:val="00896813"/>
    <w:rsid w:val="00897E8F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43822"/>
    <w:rsid w:val="009619B5"/>
    <w:rsid w:val="009632A8"/>
    <w:rsid w:val="009709F7"/>
    <w:rsid w:val="00972176"/>
    <w:rsid w:val="0098693A"/>
    <w:rsid w:val="009B3857"/>
    <w:rsid w:val="00A31FFE"/>
    <w:rsid w:val="00A47111"/>
    <w:rsid w:val="00A62191"/>
    <w:rsid w:val="00A63C09"/>
    <w:rsid w:val="00A644CA"/>
    <w:rsid w:val="00A66FE8"/>
    <w:rsid w:val="00A726D6"/>
    <w:rsid w:val="00A95055"/>
    <w:rsid w:val="00AB251E"/>
    <w:rsid w:val="00AB5FAA"/>
    <w:rsid w:val="00AC6F5A"/>
    <w:rsid w:val="00AE60E5"/>
    <w:rsid w:val="00AF5529"/>
    <w:rsid w:val="00B1110B"/>
    <w:rsid w:val="00B24F54"/>
    <w:rsid w:val="00B341B2"/>
    <w:rsid w:val="00B456DD"/>
    <w:rsid w:val="00B52856"/>
    <w:rsid w:val="00B87A90"/>
    <w:rsid w:val="00BA7DFE"/>
    <w:rsid w:val="00BB4883"/>
    <w:rsid w:val="00BD591C"/>
    <w:rsid w:val="00C31E19"/>
    <w:rsid w:val="00C35A36"/>
    <w:rsid w:val="00C65168"/>
    <w:rsid w:val="00C67D68"/>
    <w:rsid w:val="00C70CD5"/>
    <w:rsid w:val="00C8264E"/>
    <w:rsid w:val="00C91474"/>
    <w:rsid w:val="00C95BFD"/>
    <w:rsid w:val="00CA0BA9"/>
    <w:rsid w:val="00CA509D"/>
    <w:rsid w:val="00CA70CB"/>
    <w:rsid w:val="00CC35D5"/>
    <w:rsid w:val="00CD0819"/>
    <w:rsid w:val="00CD2736"/>
    <w:rsid w:val="00CD50A1"/>
    <w:rsid w:val="00CD718E"/>
    <w:rsid w:val="00CF2A6A"/>
    <w:rsid w:val="00CF41F1"/>
    <w:rsid w:val="00CF7603"/>
    <w:rsid w:val="00D006B8"/>
    <w:rsid w:val="00D03E3C"/>
    <w:rsid w:val="00D07C15"/>
    <w:rsid w:val="00D126C4"/>
    <w:rsid w:val="00D21B0E"/>
    <w:rsid w:val="00D26775"/>
    <w:rsid w:val="00D33358"/>
    <w:rsid w:val="00D425B0"/>
    <w:rsid w:val="00D43D4D"/>
    <w:rsid w:val="00D5223B"/>
    <w:rsid w:val="00D7058A"/>
    <w:rsid w:val="00D8056F"/>
    <w:rsid w:val="00D823A5"/>
    <w:rsid w:val="00D94BEE"/>
    <w:rsid w:val="00DB1AD9"/>
    <w:rsid w:val="00DF6772"/>
    <w:rsid w:val="00E04F25"/>
    <w:rsid w:val="00E15DE1"/>
    <w:rsid w:val="00E17526"/>
    <w:rsid w:val="00E41694"/>
    <w:rsid w:val="00E520A4"/>
    <w:rsid w:val="00E579A4"/>
    <w:rsid w:val="00E74C7F"/>
    <w:rsid w:val="00EB06E3"/>
    <w:rsid w:val="00EB1A28"/>
    <w:rsid w:val="00EB2E5F"/>
    <w:rsid w:val="00EB7FEE"/>
    <w:rsid w:val="00EC4953"/>
    <w:rsid w:val="00EE0858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6" ma:contentTypeDescription="Create a new document." ma:contentTypeScope="" ma:versionID="8fe332e672e5546e27c163e87e669095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1bacd8cd6e27d86b66ab8b6ca0ae61a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Props1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4953C-864D-4FE4-8874-7FA6B3758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13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Eliezer Diepa</cp:lastModifiedBy>
  <cp:revision>16</cp:revision>
  <dcterms:created xsi:type="dcterms:W3CDTF">2022-09-07T14:58:00Z</dcterms:created>
  <dcterms:modified xsi:type="dcterms:W3CDTF">2023-07-13T10:31:00Z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